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81BC" w14:textId="77777777" w:rsidR="00336239" w:rsidRPr="00133414" w:rsidRDefault="00427A44" w:rsidP="00D00EF1">
      <w:pPr>
        <w:rPr>
          <w:rFonts w:ascii="Arial" w:hAnsi="Arial" w:cs="Arial"/>
          <w:bCs w:val="0"/>
          <w:caps w:val="0"/>
          <w:spacing w:val="0"/>
          <w:sz w:val="18"/>
          <w:szCs w:val="18"/>
        </w:rPr>
      </w:pPr>
      <w:r w:rsidRPr="00133414">
        <w:rPr>
          <w:rFonts w:ascii="Arial" w:hAnsi="Arial" w:cs="Arial"/>
          <w:bCs w:val="0"/>
          <w:caps w:val="0"/>
          <w:spacing w:val="0"/>
          <w:sz w:val="18"/>
          <w:szCs w:val="18"/>
        </w:rPr>
        <w:t xml:space="preserve">Antrag auf </w:t>
      </w:r>
      <w:r w:rsidR="00336239" w:rsidRPr="00133414">
        <w:rPr>
          <w:rFonts w:ascii="Arial" w:hAnsi="Arial" w:cs="Arial"/>
          <w:bCs w:val="0"/>
          <w:caps w:val="0"/>
          <w:spacing w:val="0"/>
          <w:sz w:val="18"/>
          <w:szCs w:val="18"/>
        </w:rPr>
        <w:t>Mitgliedschaft</w:t>
      </w:r>
    </w:p>
    <w:p w14:paraId="2A00F7D1" w14:textId="77777777" w:rsidR="00336239" w:rsidRPr="00133414" w:rsidRDefault="00336239" w:rsidP="00D00EF1">
      <w:pPr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</w:p>
    <w:p w14:paraId="022FE3B2" w14:textId="77777777" w:rsidR="002F5391" w:rsidRPr="00133414" w:rsidRDefault="002F5391" w:rsidP="002F5391">
      <w:pPr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</w:p>
    <w:p w14:paraId="023EE42E" w14:textId="77777777" w:rsidR="002F5391" w:rsidRPr="00133414" w:rsidRDefault="002F5391" w:rsidP="002F5391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…………………………………………………………………..</w:t>
      </w: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ab/>
        <w:t>………………………………………………………………….</w:t>
      </w:r>
    </w:p>
    <w:p w14:paraId="41C47B40" w14:textId="77777777" w:rsidR="002F5391" w:rsidRPr="00133414" w:rsidRDefault="002F5391" w:rsidP="002F5391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Vor- und Zuname</w:t>
      </w: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ab/>
        <w:t>Straße, Hausnummer</w:t>
      </w:r>
    </w:p>
    <w:p w14:paraId="29B91C1D" w14:textId="77777777" w:rsidR="002F5391" w:rsidRPr="00133414" w:rsidRDefault="002F5391" w:rsidP="002F5391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</w:p>
    <w:p w14:paraId="3D785CE0" w14:textId="77777777" w:rsidR="002F5391" w:rsidRPr="00133414" w:rsidRDefault="002F5391" w:rsidP="002F5391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…………………………………………………………………..</w:t>
      </w: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ab/>
        <w:t>…………………………………………………………………..</w:t>
      </w:r>
    </w:p>
    <w:p w14:paraId="4D8FDD22" w14:textId="77777777" w:rsidR="002F5391" w:rsidRPr="00133414" w:rsidRDefault="002F5391" w:rsidP="002F5391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Postleitzahl, Wohnort</w:t>
      </w: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ab/>
        <w:t>Geburtsdatum</w:t>
      </w:r>
    </w:p>
    <w:p w14:paraId="23234070" w14:textId="77777777" w:rsidR="002F5391" w:rsidRPr="00133414" w:rsidRDefault="002F5391" w:rsidP="002F5391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</w:p>
    <w:p w14:paraId="1A6BCF6C" w14:textId="77777777" w:rsidR="002F5391" w:rsidRPr="00133414" w:rsidRDefault="002F5391" w:rsidP="002F5391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…………………………………………………………………..</w:t>
      </w: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ab/>
        <w:t>…………………………………………………………………..</w:t>
      </w:r>
    </w:p>
    <w:p w14:paraId="350127B2" w14:textId="0ACFFCB2" w:rsidR="002F5391" w:rsidRPr="00133414" w:rsidRDefault="002F5391" w:rsidP="002F5391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 xml:space="preserve">Telefon </w:t>
      </w: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ab/>
      </w:r>
      <w:r w:rsidR="000F7989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E</w:t>
      </w:r>
      <w:r w:rsidR="000357AE"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mail</w:t>
      </w:r>
    </w:p>
    <w:p w14:paraId="085C99C1" w14:textId="77777777" w:rsidR="00C52A69" w:rsidRDefault="00C52A69" w:rsidP="002F5391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</w:p>
    <w:p w14:paraId="63833C88" w14:textId="77777777" w:rsidR="002F5391" w:rsidRPr="00133414" w:rsidRDefault="00C52A69" w:rsidP="00C52A6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  <w:r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 xml:space="preserve">HIT Nr. ………………………………………………………… (nur </w:t>
      </w:r>
      <w:r w:rsidR="0058363F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 xml:space="preserve">bei </w:t>
      </w:r>
      <w:r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Bienenhaltung)</w:t>
      </w: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ab/>
        <w:t xml:space="preserve"> </w:t>
      </w: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ab/>
      </w:r>
      <w:r w:rsidR="002F5391"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ab/>
      </w:r>
    </w:p>
    <w:p w14:paraId="3CB608D2" w14:textId="77777777" w:rsidR="00F826C7" w:rsidRDefault="002F5391" w:rsidP="00426BA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ab/>
      </w:r>
    </w:p>
    <w:p w14:paraId="2E7D2AD8" w14:textId="77777777" w:rsidR="000357AE" w:rsidRDefault="00336239" w:rsidP="00426BA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</w:pPr>
      <w:r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Hiermit beantrage ich die Mitgliedschaft im Bienenzuchtverein St. Ingbert und Umgebung</w:t>
      </w:r>
      <w:r w:rsidR="00BA7A48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e.V.</w:t>
      </w:r>
      <w:r w:rsidR="002F5391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</w:t>
      </w:r>
    </w:p>
    <w:p w14:paraId="12E1700C" w14:textId="77777777" w:rsidR="000357AE" w:rsidRDefault="000357AE" w:rsidP="00426BA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</w:pPr>
    </w:p>
    <w:p w14:paraId="6D942C16" w14:textId="77777777" w:rsidR="00A64200" w:rsidRPr="00426BA3" w:rsidRDefault="00360EF5" w:rsidP="00426BA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</w:pPr>
      <w:r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Ich habe</w:t>
      </w:r>
      <w:r w:rsidR="006607B4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die Wahl zwischen einer </w:t>
      </w:r>
      <w:r w:rsidR="004E0C44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„</w:t>
      </w:r>
      <w:r w:rsidR="00141C89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kleinen</w:t>
      </w:r>
      <w:r w:rsidR="004E0C44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“ und einer „</w:t>
      </w:r>
      <w:r w:rsidR="00141C89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großen</w:t>
      </w:r>
      <w:r w:rsidR="004E0C44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“ Mitgliedschaft. </w:t>
      </w:r>
    </w:p>
    <w:p w14:paraId="686C3CE1" w14:textId="77777777" w:rsidR="00BA7A48" w:rsidRPr="00426BA3" w:rsidRDefault="00BA7A48" w:rsidP="00FE7C4D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</w:pPr>
    </w:p>
    <w:p w14:paraId="1B686B5E" w14:textId="77777777" w:rsidR="008331CB" w:rsidRPr="00426BA3" w:rsidRDefault="00FE7C4D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</w:pPr>
      <w:r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Die „kleine Mitgliedschaft“ be</w:t>
      </w:r>
      <w:r w:rsidR="00F76D8C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inhaltet </w:t>
      </w:r>
      <w:r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lediglich die Leistungen des </w:t>
      </w:r>
      <w:r w:rsidR="00DD636A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Bienenzuchtv</w:t>
      </w:r>
      <w:r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ereins </w:t>
      </w:r>
      <w:r w:rsidR="00DD636A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St.</w:t>
      </w:r>
      <w:r w:rsidR="004909BA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 </w:t>
      </w:r>
      <w:r w:rsidR="00DD636A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Ingbert und Umgebung</w:t>
      </w:r>
      <w:r w:rsidR="00E20DB0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e.V.</w:t>
      </w:r>
      <w:r w:rsidR="00DD636A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</w:t>
      </w:r>
      <w:r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und schließt alle anderen Leistungen aus.</w:t>
      </w:r>
      <w:r w:rsidR="00E20DB0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</w:t>
      </w:r>
      <w:r w:rsidR="004E0C44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Die „große Mitgliedschaft“ </w:t>
      </w:r>
      <w:r w:rsidR="000357AE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umfasst</w:t>
      </w:r>
      <w:r w:rsidR="004E0C44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</w:t>
      </w:r>
      <w:r w:rsidR="007C03CA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zusätzlich</w:t>
      </w:r>
      <w:r w:rsidR="004E0C44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die Mitgliedschaft</w:t>
      </w:r>
      <w:r w:rsidR="00DD636A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im „Deutschen Imkerbund e.V.“, dem </w:t>
      </w:r>
      <w:r w:rsidR="004E0C44" w:rsidRPr="00426BA3">
        <w:rPr>
          <w:rFonts w:ascii="Arial" w:hAnsi="Arial" w:cs="Arial"/>
          <w:b w:val="0"/>
          <w:caps w:val="0"/>
          <w:spacing w:val="0"/>
          <w:sz w:val="20"/>
          <w:szCs w:val="20"/>
        </w:rPr>
        <w:t>Landesverband der Saarländischen Imker e. V.“</w:t>
      </w:r>
      <w:r w:rsidR="004E0C44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</w:t>
      </w:r>
      <w:r w:rsidR="00A64200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und de</w:t>
      </w:r>
      <w:r w:rsidR="00DD636A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m</w:t>
      </w:r>
      <w:r w:rsidR="004E0C44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</w:t>
      </w:r>
      <w:r w:rsidR="00C35052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„</w:t>
      </w:r>
      <w:r w:rsidR="004E0C44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Kreisverband </w:t>
      </w:r>
      <w:r w:rsidR="00A64200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der Imker Saarpfalz e.V.</w:t>
      </w:r>
      <w:r w:rsidR="00C35052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“</w:t>
      </w:r>
      <w:r w:rsidR="00A64200"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 xml:space="preserve"> </w:t>
      </w:r>
    </w:p>
    <w:p w14:paraId="0FEBB0A5" w14:textId="77777777" w:rsidR="00426BA3" w:rsidRPr="00426BA3" w:rsidRDefault="00426BA3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</w:pPr>
    </w:p>
    <w:p w14:paraId="5FE465F5" w14:textId="77777777" w:rsidR="00DD636A" w:rsidRDefault="00492312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</w:pPr>
      <w:r w:rsidRPr="00426BA3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Ich habe einen Wohnsitz oder einen Bienenstandort im Saarpfalzkreis oder in der Bio</w:t>
      </w:r>
      <w:r w:rsidR="00B01A97"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sphäre Bliesgau.</w:t>
      </w:r>
    </w:p>
    <w:p w14:paraId="582854CC" w14:textId="77777777" w:rsidR="0058363F" w:rsidRDefault="0058363F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</w:pPr>
    </w:p>
    <w:p w14:paraId="1E4A0C6C" w14:textId="77777777" w:rsidR="0058363F" w:rsidRPr="00426BA3" w:rsidRDefault="0058363F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</w:pPr>
      <w:r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  <w:t>Mit der Verarbeitung meiner Daten durch den Vorstand bin ich einverstanden.</w:t>
      </w:r>
    </w:p>
    <w:p w14:paraId="19CB5DCF" w14:textId="77777777" w:rsidR="001A1EF5" w:rsidRPr="00426BA3" w:rsidRDefault="001A1EF5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0"/>
          <w:szCs w:val="20"/>
        </w:rPr>
      </w:pPr>
    </w:p>
    <w:p w14:paraId="29DA881F" w14:textId="77777777" w:rsidR="00AB0363" w:rsidRPr="004909BA" w:rsidRDefault="00360EF5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</w:rPr>
      </w:pPr>
      <w:r w:rsidRPr="004909BA">
        <w:rPr>
          <w:rFonts w:ascii="Arial" w:hAnsi="Arial" w:cs="Arial"/>
          <w:b w:val="0"/>
          <w:bCs w:val="0"/>
          <w:caps w:val="0"/>
          <w:spacing w:val="0"/>
        </w:rPr>
        <w:t>Ich wünsche die</w:t>
      </w:r>
      <w:r w:rsidR="00C35052" w:rsidRPr="004909BA">
        <w:rPr>
          <w:rFonts w:ascii="Arial" w:hAnsi="Arial" w:cs="Arial"/>
          <w:b w:val="0"/>
          <w:bCs w:val="0"/>
          <w:caps w:val="0"/>
          <w:spacing w:val="0"/>
        </w:rPr>
        <w:t xml:space="preserve"> </w:t>
      </w:r>
      <w:r w:rsidRPr="004909BA">
        <w:rPr>
          <w:rFonts w:ascii="Arial" w:hAnsi="Arial" w:cs="Arial"/>
          <w:b w:val="0"/>
          <w:bCs w:val="0"/>
          <w:caps w:val="0"/>
          <w:spacing w:val="0"/>
        </w:rPr>
        <w:t>(</w:t>
      </w:r>
      <w:r w:rsidR="00C35052" w:rsidRPr="004909BA">
        <w:rPr>
          <w:rFonts w:ascii="Arial" w:hAnsi="Arial" w:cs="Arial"/>
          <w:b w:val="0"/>
          <w:bCs w:val="0"/>
          <w:caps w:val="0"/>
          <w:spacing w:val="0"/>
        </w:rPr>
        <w:t>bitte ankreuzen!</w:t>
      </w:r>
      <w:r w:rsidRPr="004909BA">
        <w:rPr>
          <w:rFonts w:ascii="Arial" w:hAnsi="Arial" w:cs="Arial"/>
          <w:b w:val="0"/>
          <w:bCs w:val="0"/>
          <w:caps w:val="0"/>
          <w:spacing w:val="0"/>
        </w:rPr>
        <w:t>):</w:t>
      </w:r>
    </w:p>
    <w:tbl>
      <w:tblPr>
        <w:tblW w:w="9686" w:type="dxa"/>
        <w:tblBorders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6"/>
        <w:gridCol w:w="4930"/>
      </w:tblGrid>
      <w:tr w:rsidR="00141C89" w:rsidRPr="00E5253D" w14:paraId="75FADD6A" w14:textId="77777777" w:rsidTr="007D10C0">
        <w:trPr>
          <w:trHeight w:val="11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D066" w14:textId="77777777" w:rsidR="00141C89" w:rsidRPr="00E5253D" w:rsidRDefault="00141C89" w:rsidP="00E5253D">
            <w:pPr>
              <w:tabs>
                <w:tab w:val="right" w:pos="4673"/>
              </w:tabs>
              <w:ind w:firstLine="739"/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BA94E" w14:textId="77777777" w:rsidR="00141C89" w:rsidRPr="00E5253D" w:rsidRDefault="00141C89" w:rsidP="00E5253D">
            <w:pPr>
              <w:tabs>
                <w:tab w:val="right" w:pos="3819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</w:tr>
      <w:tr w:rsidR="00141C89" w:rsidRPr="00E5253D" w14:paraId="5F62AF4B" w14:textId="77777777" w:rsidTr="007D10C0">
        <w:trPr>
          <w:trHeight w:val="350"/>
        </w:trPr>
        <w:tc>
          <w:tcPr>
            <w:tcW w:w="4756" w:type="dxa"/>
            <w:tcBorders>
              <w:left w:val="single" w:sz="4" w:space="0" w:color="auto"/>
            </w:tcBorders>
            <w:shd w:val="clear" w:color="auto" w:fill="auto"/>
          </w:tcPr>
          <w:p w14:paraId="340D21AC" w14:textId="77777777" w:rsidR="00141C89" w:rsidRPr="00E5253D" w:rsidRDefault="00141C89" w:rsidP="00E5253D">
            <w:pPr>
              <w:tabs>
                <w:tab w:val="right" w:pos="4558"/>
              </w:tabs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</w:pPr>
            <w:r w:rsidRPr="00E5253D">
              <w:rPr>
                <w:rFonts w:ascii="Arial" w:hAnsi="Arial" w:cs="Arial"/>
                <w:bCs w:val="0"/>
                <w:caps w:val="0"/>
                <w:spacing w:val="0"/>
                <w:sz w:val="32"/>
                <w:szCs w:val="32"/>
              </w:rPr>
              <w:sym w:font="Wingdings" w:char="F0A8"/>
            </w:r>
            <w:r w:rsidRPr="00E5253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 xml:space="preserve"> kleine Mitgliedschaft   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18831" w14:textId="77777777" w:rsidR="00141C89" w:rsidRPr="00E5253D" w:rsidRDefault="00141C89" w:rsidP="00E5253D">
            <w:pPr>
              <w:tabs>
                <w:tab w:val="right" w:pos="3819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  <w:r w:rsidRPr="00E5253D">
              <w:rPr>
                <w:rFonts w:ascii="Arial" w:hAnsi="Arial" w:cs="Arial"/>
                <w:bCs w:val="0"/>
                <w:caps w:val="0"/>
                <w:spacing w:val="0"/>
                <w:sz w:val="32"/>
                <w:szCs w:val="32"/>
              </w:rPr>
              <w:sym w:font="Wingdings" w:char="F0A8"/>
            </w:r>
            <w:r w:rsidRPr="00E5253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 xml:space="preserve"> große Mitgliedschaft</w:t>
            </w:r>
            <w:r w:rsidRPr="00E5253D"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  <w:t xml:space="preserve">    </w:t>
            </w:r>
          </w:p>
        </w:tc>
      </w:tr>
      <w:tr w:rsidR="00141C89" w:rsidRPr="00E5253D" w14:paraId="4674E667" w14:textId="77777777" w:rsidTr="007D10C0">
        <w:trPr>
          <w:trHeight w:val="263"/>
        </w:trPr>
        <w:tc>
          <w:tcPr>
            <w:tcW w:w="4756" w:type="dxa"/>
            <w:tcBorders>
              <w:left w:val="single" w:sz="4" w:space="0" w:color="auto"/>
            </w:tcBorders>
            <w:shd w:val="clear" w:color="auto" w:fill="auto"/>
          </w:tcPr>
          <w:p w14:paraId="67EBB4DF" w14:textId="77777777" w:rsidR="00141C89" w:rsidRPr="00E5253D" w:rsidRDefault="00141C89" w:rsidP="00E5253D">
            <w:pPr>
              <w:tabs>
                <w:tab w:val="right" w:pos="4673"/>
              </w:tabs>
              <w:ind w:firstLine="739"/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6CD0A" w14:textId="77777777" w:rsidR="00141C89" w:rsidRPr="00E5253D" w:rsidRDefault="00141C89" w:rsidP="00E5253D">
            <w:pPr>
              <w:tabs>
                <w:tab w:val="right" w:pos="3819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</w:tr>
      <w:tr w:rsidR="00141C89" w:rsidRPr="00E5253D" w14:paraId="6D229AA2" w14:textId="77777777" w:rsidTr="007D10C0">
        <w:trPr>
          <w:trHeight w:val="540"/>
        </w:trPr>
        <w:tc>
          <w:tcPr>
            <w:tcW w:w="4756" w:type="dxa"/>
            <w:tcBorders>
              <w:left w:val="single" w:sz="4" w:space="0" w:color="auto"/>
            </w:tcBorders>
            <w:shd w:val="clear" w:color="auto" w:fill="auto"/>
          </w:tcPr>
          <w:p w14:paraId="0DB7DB3B" w14:textId="77777777" w:rsidR="00141C89" w:rsidRPr="00E5253D" w:rsidRDefault="001A1EF5" w:rsidP="00E5253D">
            <w:pPr>
              <w:tabs>
                <w:tab w:val="right" w:pos="4020"/>
                <w:tab w:val="left" w:pos="5226"/>
              </w:tabs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</w:pPr>
            <w:r w:rsidRPr="00841230">
              <w:rPr>
                <w:rFonts w:ascii="Arial" w:hAnsi="Arial" w:cs="Arial"/>
                <w:bCs w:val="0"/>
                <w:caps w:val="0"/>
                <w:spacing w:val="0"/>
              </w:rPr>
              <w:t>V</w:t>
            </w:r>
            <w:r w:rsidR="00141C89" w:rsidRPr="00841230">
              <w:rPr>
                <w:rFonts w:ascii="Arial" w:hAnsi="Arial" w:cs="Arial"/>
                <w:bCs w:val="0"/>
                <w:caps w:val="0"/>
                <w:spacing w:val="0"/>
              </w:rPr>
              <w:t>ereinsbeitrag</w:t>
            </w:r>
            <w:r w:rsidRPr="00841230">
              <w:rPr>
                <w:rFonts w:ascii="Arial" w:hAnsi="Arial" w:cs="Arial"/>
                <w:bCs w:val="0"/>
                <w:caps w:val="0"/>
                <w:spacing w:val="0"/>
              </w:rPr>
              <w:t xml:space="preserve"> BZV</w:t>
            </w:r>
            <w:r w:rsidR="00B01A97" w:rsidRPr="00841230">
              <w:rPr>
                <w:rFonts w:ascii="Arial" w:hAnsi="Arial" w:cs="Arial"/>
                <w:bCs w:val="0"/>
                <w:caps w:val="0"/>
                <w:spacing w:val="0"/>
              </w:rPr>
              <w:t xml:space="preserve"> IGB u.U. e.V.</w:t>
            </w:r>
            <w:r w:rsidR="00841230">
              <w:rPr>
                <w:rFonts w:ascii="Arial" w:hAnsi="Arial" w:cs="Arial"/>
                <w:bCs w:val="0"/>
                <w:caps w:val="0"/>
                <w:spacing w:val="0"/>
              </w:rPr>
              <w:t xml:space="preserve">   </w:t>
            </w:r>
            <w:r w:rsidR="00141C89" w:rsidRPr="00E5253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>12</w:t>
            </w:r>
            <w:r w:rsidR="00F018EB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>,00</w:t>
            </w:r>
            <w:r w:rsidR="00141C89" w:rsidRPr="00E5253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 xml:space="preserve"> €</w:t>
            </w:r>
            <w:r w:rsidR="00F018EB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 xml:space="preserve">  </w:t>
            </w:r>
          </w:p>
          <w:p w14:paraId="616229CB" w14:textId="77777777" w:rsidR="00141C89" w:rsidRPr="00E5253D" w:rsidRDefault="00141C89" w:rsidP="00E5253D">
            <w:pPr>
              <w:tabs>
                <w:tab w:val="right" w:pos="4673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A35E7" w14:textId="77777777" w:rsidR="00141C89" w:rsidRPr="00E5253D" w:rsidRDefault="00141C89" w:rsidP="00E5253D">
            <w:pPr>
              <w:tabs>
                <w:tab w:val="right" w:pos="3819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  <w:r w:rsidRPr="00E5253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>Gesamtbeitrag</w:t>
            </w:r>
            <w:r w:rsidRPr="00E5253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ab/>
            </w:r>
            <w:r w:rsidR="00492312" w:rsidRPr="00E5253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>________</w:t>
            </w:r>
            <w:r w:rsidRPr="00E5253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>€</w:t>
            </w:r>
          </w:p>
        </w:tc>
      </w:tr>
      <w:tr w:rsidR="00141C89" w:rsidRPr="00E5253D" w14:paraId="4A4275E0" w14:textId="77777777" w:rsidTr="007D10C0">
        <w:trPr>
          <w:trHeight w:val="277"/>
        </w:trPr>
        <w:tc>
          <w:tcPr>
            <w:tcW w:w="4756" w:type="dxa"/>
            <w:tcBorders>
              <w:left w:val="single" w:sz="4" w:space="0" w:color="auto"/>
            </w:tcBorders>
            <w:shd w:val="clear" w:color="auto" w:fill="auto"/>
          </w:tcPr>
          <w:p w14:paraId="63933023" w14:textId="77777777" w:rsidR="00141C89" w:rsidRPr="00E5253D" w:rsidRDefault="00141C89" w:rsidP="00E5253D">
            <w:pPr>
              <w:tabs>
                <w:tab w:val="right" w:pos="4673"/>
              </w:tabs>
              <w:ind w:firstLine="739"/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A8F26" w14:textId="77777777" w:rsidR="00141C89" w:rsidRPr="00342CA0" w:rsidRDefault="00141C89" w:rsidP="00342CA0">
            <w:pPr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</w:pP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>Vereinsbeitrag</w:t>
            </w:r>
            <w:r w:rsidR="001A1EF5"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BZV</w:t>
            </w:r>
            <w:r w:rsidR="00342CA0"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IGB u.U. e.V.</w:t>
            </w:r>
            <w:r w:rsidR="00B01A97"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   </w:t>
            </w:r>
            <w:r w:rsid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            </w:t>
            </w:r>
            <w:r w:rsidRPr="00342CA0">
              <w:rPr>
                <w:rFonts w:ascii="Arial" w:hAnsi="Arial" w:cs="Arial"/>
                <w:bCs w:val="0"/>
                <w:caps w:val="0"/>
                <w:spacing w:val="0"/>
                <w:sz w:val="20"/>
                <w:szCs w:val="20"/>
              </w:rPr>
              <w:t>12</w:t>
            </w:r>
            <w:r w:rsidR="00BC2122">
              <w:rPr>
                <w:rFonts w:ascii="Arial" w:hAnsi="Arial" w:cs="Arial"/>
                <w:bCs w:val="0"/>
                <w:caps w:val="0"/>
                <w:spacing w:val="0"/>
                <w:sz w:val="20"/>
                <w:szCs w:val="20"/>
              </w:rPr>
              <w:t>,00</w:t>
            </w:r>
            <w:r w:rsidRPr="00342CA0">
              <w:rPr>
                <w:rFonts w:ascii="Arial" w:hAnsi="Arial" w:cs="Arial"/>
                <w:bCs w:val="0"/>
                <w:caps w:val="0"/>
                <w:spacing w:val="0"/>
                <w:sz w:val="20"/>
                <w:szCs w:val="20"/>
              </w:rPr>
              <w:t xml:space="preserve"> €</w:t>
            </w:r>
          </w:p>
        </w:tc>
      </w:tr>
      <w:tr w:rsidR="00141C89" w:rsidRPr="00E5253D" w14:paraId="5888F519" w14:textId="77777777" w:rsidTr="007D10C0">
        <w:trPr>
          <w:trHeight w:val="263"/>
        </w:trPr>
        <w:tc>
          <w:tcPr>
            <w:tcW w:w="475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2B100BE" w14:textId="77777777" w:rsidR="00141C89" w:rsidRPr="00E5253D" w:rsidRDefault="00141C89" w:rsidP="00E5253D">
            <w:pPr>
              <w:tabs>
                <w:tab w:val="right" w:pos="4673"/>
              </w:tabs>
              <w:ind w:firstLine="739"/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766838" w14:textId="77777777" w:rsidR="00141C89" w:rsidRPr="00342CA0" w:rsidRDefault="00141C89" w:rsidP="00B01A97">
            <w:pPr>
              <w:tabs>
                <w:tab w:val="right" w:pos="3819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</w:pPr>
          </w:p>
        </w:tc>
      </w:tr>
      <w:tr w:rsidR="00141C89" w:rsidRPr="00E5253D" w14:paraId="1C9F9BED" w14:textId="77777777" w:rsidTr="007D10C0">
        <w:trPr>
          <w:trHeight w:val="672"/>
        </w:trPr>
        <w:tc>
          <w:tcPr>
            <w:tcW w:w="4756" w:type="dxa"/>
            <w:tcBorders>
              <w:left w:val="single" w:sz="4" w:space="0" w:color="auto"/>
            </w:tcBorders>
            <w:shd w:val="clear" w:color="auto" w:fill="auto"/>
          </w:tcPr>
          <w:p w14:paraId="192FA83C" w14:textId="77777777" w:rsidR="00141C89" w:rsidRPr="00E5253D" w:rsidRDefault="00141C89" w:rsidP="00E5253D">
            <w:pPr>
              <w:tabs>
                <w:tab w:val="right" w:pos="4020"/>
                <w:tab w:val="left" w:pos="5226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  <w:r w:rsidRPr="007B704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>(ohne</w:t>
            </w:r>
            <w:r w:rsidRPr="00E5253D"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  <w:t xml:space="preserve"> Mitgliedschaft in den Verbänden und </w:t>
            </w:r>
            <w:r w:rsidRPr="007B704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>ohne</w:t>
            </w:r>
            <w:r w:rsidRPr="00E5253D"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  <w:t xml:space="preserve"> Versicherung</w:t>
            </w:r>
            <w:r w:rsidRPr="007B704D"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  <w:t>!!!)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5CBB4" w14:textId="77777777" w:rsidR="00141C89" w:rsidRPr="00342CA0" w:rsidRDefault="00141C89" w:rsidP="00E5253D">
            <w:pPr>
              <w:tabs>
                <w:tab w:val="right" w:pos="3819"/>
                <w:tab w:val="left" w:pos="5226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</w:pP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>Grundbeiträge:</w:t>
            </w:r>
          </w:p>
          <w:p w14:paraId="7A74A449" w14:textId="0EDB763E" w:rsidR="00141C89" w:rsidRPr="00342CA0" w:rsidRDefault="00141C89" w:rsidP="00E5253D">
            <w:pPr>
              <w:tabs>
                <w:tab w:val="right" w:pos="4570"/>
                <w:tab w:val="left" w:pos="5226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</w:pP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>DIB</w:t>
            </w:r>
            <w:r w:rsidR="00F95EB9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3,58</w:t>
            </w: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Landesverband</w:t>
            </w:r>
            <w:r w:rsidR="00F95EB9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12,00</w:t>
            </w: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>, Versicherung</w:t>
            </w:r>
            <w:r w:rsidR="00AD2ED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12,30</w:t>
            </w:r>
            <w:r w:rsidR="00FE2243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>:</w:t>
            </w:r>
            <w:r w:rsid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</w:t>
            </w: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ab/>
            </w:r>
            <w:r w:rsidR="00701E64" w:rsidRPr="00E27950">
              <w:rPr>
                <w:rFonts w:ascii="Arial" w:hAnsi="Arial" w:cs="Arial"/>
                <w:caps w:val="0"/>
                <w:spacing w:val="0"/>
                <w:sz w:val="20"/>
                <w:szCs w:val="20"/>
              </w:rPr>
              <w:t xml:space="preserve"> </w:t>
            </w:r>
            <w:r w:rsidR="009875D4" w:rsidRPr="00E27950">
              <w:rPr>
                <w:rFonts w:ascii="Arial" w:hAnsi="Arial" w:cs="Arial"/>
                <w:caps w:val="0"/>
                <w:spacing w:val="0"/>
                <w:sz w:val="20"/>
                <w:szCs w:val="20"/>
              </w:rPr>
              <w:t>27,88</w:t>
            </w:r>
            <w:r w:rsidRPr="00E27950">
              <w:rPr>
                <w:rFonts w:ascii="Arial" w:hAnsi="Arial" w:cs="Arial"/>
                <w:caps w:val="0"/>
                <w:spacing w:val="0"/>
                <w:sz w:val="20"/>
                <w:szCs w:val="20"/>
              </w:rPr>
              <w:t xml:space="preserve"> €</w:t>
            </w:r>
          </w:p>
          <w:p w14:paraId="67CF73F0" w14:textId="77777777" w:rsidR="00141C89" w:rsidRPr="00342CA0" w:rsidRDefault="00141C89" w:rsidP="00E5253D">
            <w:pPr>
              <w:tabs>
                <w:tab w:val="right" w:pos="4570"/>
                <w:tab w:val="left" w:pos="5226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</w:pP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>Kreisverband</w:t>
            </w: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ab/>
            </w:r>
            <w:r w:rsidR="00701E64"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</w:t>
            </w:r>
            <w:r w:rsidRPr="00342CA0">
              <w:rPr>
                <w:rFonts w:ascii="Arial" w:hAnsi="Arial" w:cs="Arial"/>
                <w:bCs w:val="0"/>
                <w:caps w:val="0"/>
                <w:spacing w:val="0"/>
                <w:sz w:val="20"/>
                <w:szCs w:val="20"/>
              </w:rPr>
              <w:t>2,00 €</w:t>
            </w:r>
          </w:p>
        </w:tc>
      </w:tr>
      <w:tr w:rsidR="00141C89" w:rsidRPr="00E5253D" w14:paraId="6155F647" w14:textId="77777777" w:rsidTr="007D10C0">
        <w:trPr>
          <w:trHeight w:val="263"/>
        </w:trPr>
        <w:tc>
          <w:tcPr>
            <w:tcW w:w="4756" w:type="dxa"/>
            <w:tcBorders>
              <w:left w:val="single" w:sz="4" w:space="0" w:color="auto"/>
            </w:tcBorders>
            <w:shd w:val="clear" w:color="auto" w:fill="auto"/>
          </w:tcPr>
          <w:p w14:paraId="322D8F7E" w14:textId="77777777" w:rsidR="00141C89" w:rsidRPr="00E5253D" w:rsidRDefault="00141C89" w:rsidP="00E5253D">
            <w:pPr>
              <w:tabs>
                <w:tab w:val="right" w:pos="4673"/>
              </w:tabs>
              <w:ind w:firstLine="739"/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697B0" w14:textId="77777777" w:rsidR="00141C89" w:rsidRPr="00342CA0" w:rsidRDefault="00141C89" w:rsidP="00E5253D">
            <w:pPr>
              <w:tabs>
                <w:tab w:val="right" w:pos="3819"/>
              </w:tabs>
              <w:jc w:val="center"/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</w:pPr>
          </w:p>
        </w:tc>
      </w:tr>
      <w:tr w:rsidR="00141C89" w:rsidRPr="00E5253D" w14:paraId="3CFCF650" w14:textId="77777777" w:rsidTr="007D10C0">
        <w:trPr>
          <w:trHeight w:val="672"/>
        </w:trPr>
        <w:tc>
          <w:tcPr>
            <w:tcW w:w="4756" w:type="dxa"/>
            <w:tcBorders>
              <w:left w:val="single" w:sz="4" w:space="0" w:color="auto"/>
            </w:tcBorders>
            <w:shd w:val="clear" w:color="auto" w:fill="auto"/>
          </w:tcPr>
          <w:p w14:paraId="39D5FC9A" w14:textId="77777777" w:rsidR="00141C89" w:rsidRPr="00E5253D" w:rsidRDefault="00141C89" w:rsidP="00E5253D">
            <w:pPr>
              <w:tabs>
                <w:tab w:val="right" w:pos="4020"/>
                <w:tab w:val="left" w:pos="5226"/>
              </w:tabs>
              <w:ind w:firstLine="739"/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86E9E" w14:textId="77777777" w:rsidR="00141C89" w:rsidRPr="00342CA0" w:rsidRDefault="00141C89" w:rsidP="00E5253D">
            <w:pPr>
              <w:tabs>
                <w:tab w:val="right" w:pos="3819"/>
                <w:tab w:val="right" w:pos="4020"/>
                <w:tab w:val="left" w:pos="5226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</w:pP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>Variable Beiträge:</w:t>
            </w:r>
          </w:p>
          <w:p w14:paraId="32C898F6" w14:textId="77777777" w:rsidR="00141C89" w:rsidRPr="00342CA0" w:rsidRDefault="00141C89" w:rsidP="00E5253D">
            <w:pPr>
              <w:tabs>
                <w:tab w:val="right" w:pos="3819"/>
                <w:tab w:val="right" w:pos="4020"/>
                <w:tab w:val="left" w:pos="5226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</w:pP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>(DIB, Versicherung)</w:t>
            </w:r>
          </w:p>
          <w:p w14:paraId="54A0EEFB" w14:textId="10B81D5A" w:rsidR="00141C89" w:rsidRPr="00342CA0" w:rsidRDefault="00141C89" w:rsidP="00E5253D">
            <w:pPr>
              <w:tabs>
                <w:tab w:val="right" w:pos="4570"/>
                <w:tab w:val="left" w:pos="5226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</w:pP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Anzahl der Völker:  </w:t>
            </w:r>
            <w:r w:rsidR="00492312" w:rsidRPr="00342CA0">
              <w:rPr>
                <w:rFonts w:ascii="Arial" w:hAnsi="Arial" w:cs="Arial"/>
                <w:bCs w:val="0"/>
                <w:caps w:val="0"/>
                <w:spacing w:val="0"/>
                <w:sz w:val="20"/>
                <w:szCs w:val="20"/>
              </w:rPr>
              <w:t>____</w:t>
            </w:r>
            <w:r w:rsidR="00342CA0">
              <w:rPr>
                <w:rFonts w:ascii="Arial" w:hAnsi="Arial" w:cs="Arial"/>
                <w:bCs w:val="0"/>
                <w:caps w:val="0"/>
                <w:spacing w:val="0"/>
                <w:sz w:val="20"/>
                <w:szCs w:val="20"/>
              </w:rPr>
              <w:t xml:space="preserve"> </w:t>
            </w: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>x 0,</w:t>
            </w:r>
            <w:r w:rsidR="00EC6F8B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>26</w:t>
            </w: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 xml:space="preserve"> € =</w:t>
            </w:r>
            <w:r w:rsidRPr="00342CA0">
              <w:rPr>
                <w:rFonts w:ascii="Arial" w:hAnsi="Arial" w:cs="Arial"/>
                <w:b w:val="0"/>
                <w:bCs w:val="0"/>
                <w:caps w:val="0"/>
                <w:spacing w:val="0"/>
                <w:sz w:val="20"/>
                <w:szCs w:val="20"/>
              </w:rPr>
              <w:tab/>
            </w:r>
            <w:bookmarkStart w:id="0" w:name="OLE_LINK1"/>
            <w:r w:rsidR="00492312" w:rsidRPr="00342CA0">
              <w:rPr>
                <w:rFonts w:ascii="Arial" w:hAnsi="Arial" w:cs="Arial"/>
                <w:bCs w:val="0"/>
                <w:caps w:val="0"/>
                <w:spacing w:val="0"/>
                <w:sz w:val="20"/>
                <w:szCs w:val="20"/>
              </w:rPr>
              <w:t>______</w:t>
            </w:r>
            <w:r w:rsidRPr="00342CA0">
              <w:rPr>
                <w:rFonts w:ascii="Arial" w:hAnsi="Arial" w:cs="Arial"/>
                <w:bCs w:val="0"/>
                <w:caps w:val="0"/>
                <w:spacing w:val="0"/>
                <w:sz w:val="20"/>
                <w:szCs w:val="20"/>
              </w:rPr>
              <w:t>€</w:t>
            </w:r>
            <w:bookmarkEnd w:id="0"/>
          </w:p>
        </w:tc>
      </w:tr>
      <w:tr w:rsidR="00141C89" w:rsidRPr="00E5253D" w14:paraId="5D3365DC" w14:textId="77777777" w:rsidTr="007D10C0">
        <w:trPr>
          <w:trHeight w:val="131"/>
        </w:trPr>
        <w:tc>
          <w:tcPr>
            <w:tcW w:w="4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240D1" w14:textId="77777777" w:rsidR="00141C89" w:rsidRPr="00E5253D" w:rsidRDefault="00141C89" w:rsidP="00B01A97">
            <w:pPr>
              <w:tabs>
                <w:tab w:val="right" w:pos="4673"/>
              </w:tabs>
              <w:rPr>
                <w:rFonts w:ascii="Arial" w:hAnsi="Arial" w:cs="Arial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5F07" w14:textId="77777777" w:rsidR="00141C89" w:rsidRPr="00E5253D" w:rsidRDefault="00141C89" w:rsidP="00E5253D">
            <w:pPr>
              <w:tabs>
                <w:tab w:val="right" w:pos="4570"/>
                <w:tab w:val="left" w:pos="5226"/>
              </w:tabs>
              <w:rPr>
                <w:rFonts w:ascii="Arial" w:hAnsi="Arial" w:cs="Arial"/>
                <w:bCs w:val="0"/>
                <w:caps w:val="0"/>
                <w:spacing w:val="0"/>
                <w:sz w:val="24"/>
                <w:szCs w:val="24"/>
              </w:rPr>
            </w:pPr>
          </w:p>
        </w:tc>
      </w:tr>
    </w:tbl>
    <w:p w14:paraId="17D78C5B" w14:textId="77777777" w:rsidR="00B01A97" w:rsidRPr="000357AE" w:rsidRDefault="00B01A97" w:rsidP="00336239">
      <w:pPr>
        <w:tabs>
          <w:tab w:val="left" w:pos="5226"/>
        </w:tabs>
        <w:rPr>
          <w:rFonts w:ascii="Arial" w:hAnsi="Arial" w:cs="Arial"/>
          <w:bCs w:val="0"/>
          <w:caps w:val="0"/>
          <w:spacing w:val="0"/>
          <w:sz w:val="20"/>
          <w:szCs w:val="20"/>
        </w:rPr>
      </w:pPr>
      <w:r w:rsidRPr="000357AE">
        <w:rPr>
          <w:rFonts w:ascii="Arial" w:hAnsi="Arial" w:cs="Arial"/>
          <w:bCs w:val="0"/>
          <w:caps w:val="0"/>
          <w:spacing w:val="0"/>
          <w:sz w:val="20"/>
          <w:szCs w:val="20"/>
        </w:rPr>
        <w:t>Wichtige Hinweise:</w:t>
      </w:r>
    </w:p>
    <w:p w14:paraId="433033F5" w14:textId="77777777" w:rsidR="000357AE" w:rsidRPr="000357AE" w:rsidRDefault="000357AE" w:rsidP="000357AE">
      <w:pPr>
        <w:tabs>
          <w:tab w:val="left" w:pos="5226"/>
        </w:tabs>
        <w:rPr>
          <w:rFonts w:ascii="Arial" w:hAnsi="Arial" w:cs="Arial"/>
          <w:bCs w:val="0"/>
          <w:caps w:val="0"/>
          <w:spacing w:val="0"/>
          <w:sz w:val="20"/>
          <w:szCs w:val="20"/>
        </w:rPr>
      </w:pPr>
      <w:r w:rsidRPr="000357AE">
        <w:rPr>
          <w:rFonts w:ascii="Arial" w:hAnsi="Arial" w:cs="Arial"/>
          <w:bCs w:val="0"/>
          <w:caps w:val="0"/>
          <w:spacing w:val="0"/>
          <w:sz w:val="20"/>
          <w:szCs w:val="20"/>
        </w:rPr>
        <w:t>Die Mitgliedschaft beginnt mit dem Datum des Einzugs des Beitrages und nach Bekanntgabe der HIT-Nr.</w:t>
      </w:r>
      <w:r w:rsidR="0058363F">
        <w:rPr>
          <w:rFonts w:ascii="Arial" w:hAnsi="Arial" w:cs="Arial"/>
          <w:bCs w:val="0"/>
          <w:caps w:val="0"/>
          <w:spacing w:val="0"/>
          <w:sz w:val="20"/>
          <w:szCs w:val="20"/>
        </w:rPr>
        <w:t xml:space="preserve"> an den Kassierer.</w:t>
      </w:r>
    </w:p>
    <w:p w14:paraId="2B4620FC" w14:textId="77777777" w:rsidR="00B01A97" w:rsidRPr="000357AE" w:rsidRDefault="00C52A69" w:rsidP="009C4F66">
      <w:pPr>
        <w:rPr>
          <w:rFonts w:ascii="Arial" w:hAnsi="Arial" w:cs="Arial"/>
          <w:bCs w:val="0"/>
          <w:caps w:val="0"/>
          <w:spacing w:val="0"/>
          <w:sz w:val="20"/>
          <w:szCs w:val="20"/>
        </w:rPr>
      </w:pPr>
      <w:r w:rsidRPr="000357AE">
        <w:rPr>
          <w:rFonts w:ascii="Arial" w:hAnsi="Arial" w:cs="Arial"/>
          <w:caps w:val="0"/>
          <w:spacing w:val="0"/>
          <w:sz w:val="20"/>
          <w:szCs w:val="20"/>
        </w:rPr>
        <w:t>Mitteilungen des Vereins (auch die Einladungen zu Hauptversammlungen) werden per Mail versandt.</w:t>
      </w:r>
      <w:r w:rsidR="009C4F66">
        <w:rPr>
          <w:rFonts w:ascii="Arial" w:hAnsi="Arial" w:cs="Arial"/>
          <w:caps w:val="0"/>
          <w:spacing w:val="0"/>
          <w:sz w:val="20"/>
          <w:szCs w:val="20"/>
        </w:rPr>
        <w:t xml:space="preserve"> </w:t>
      </w:r>
      <w:r w:rsidR="00B01A97" w:rsidRPr="000357AE">
        <w:rPr>
          <w:rFonts w:ascii="Arial" w:hAnsi="Arial" w:cs="Arial"/>
          <w:bCs w:val="0"/>
          <w:caps w:val="0"/>
          <w:spacing w:val="0"/>
          <w:sz w:val="20"/>
          <w:szCs w:val="20"/>
        </w:rPr>
        <w:t>Grundlage der Mitgliedschaft ist die gültige Satzung.</w:t>
      </w:r>
    </w:p>
    <w:p w14:paraId="3C6C3B5D" w14:textId="77777777" w:rsidR="00E20DB0" w:rsidRPr="000357AE" w:rsidRDefault="000357AE" w:rsidP="00E20DB0">
      <w:pPr>
        <w:rPr>
          <w:rFonts w:ascii="Arial" w:hAnsi="Arial" w:cs="Arial"/>
          <w:caps w:val="0"/>
          <w:spacing w:val="0"/>
          <w:sz w:val="20"/>
          <w:szCs w:val="20"/>
        </w:rPr>
      </w:pPr>
      <w:r>
        <w:rPr>
          <w:rFonts w:ascii="Arial" w:hAnsi="Arial" w:cs="Arial"/>
          <w:caps w:val="0"/>
          <w:spacing w:val="0"/>
          <w:sz w:val="20"/>
          <w:szCs w:val="20"/>
        </w:rPr>
        <w:t>Die</w:t>
      </w:r>
      <w:r w:rsidR="00E20DB0" w:rsidRPr="000357AE">
        <w:rPr>
          <w:rFonts w:ascii="Arial" w:hAnsi="Arial" w:cs="Arial"/>
          <w:caps w:val="0"/>
          <w:spacing w:val="0"/>
          <w:sz w:val="20"/>
          <w:szCs w:val="20"/>
        </w:rPr>
        <w:t xml:space="preserve"> Völkerzahlen </w:t>
      </w:r>
      <w:r>
        <w:rPr>
          <w:rFonts w:ascii="Arial" w:hAnsi="Arial" w:cs="Arial"/>
          <w:caps w:val="0"/>
          <w:spacing w:val="0"/>
          <w:sz w:val="20"/>
          <w:szCs w:val="20"/>
        </w:rPr>
        <w:t xml:space="preserve">müssen jedes Jahr </w:t>
      </w:r>
      <w:r w:rsidR="00B01A97" w:rsidRPr="000357AE">
        <w:rPr>
          <w:rFonts w:ascii="Arial" w:hAnsi="Arial" w:cs="Arial"/>
          <w:caps w:val="0"/>
          <w:spacing w:val="0"/>
          <w:sz w:val="20"/>
          <w:szCs w:val="20"/>
        </w:rPr>
        <w:t xml:space="preserve">schriftlich </w:t>
      </w:r>
      <w:r w:rsidR="00E20DB0" w:rsidRPr="000357AE">
        <w:rPr>
          <w:rFonts w:ascii="Arial" w:hAnsi="Arial" w:cs="Arial"/>
          <w:caps w:val="0"/>
          <w:spacing w:val="0"/>
          <w:sz w:val="20"/>
          <w:szCs w:val="20"/>
        </w:rPr>
        <w:t xml:space="preserve">bis spätestens 01.03. des Jahres an den </w:t>
      </w:r>
      <w:r w:rsidR="0017469D" w:rsidRPr="000357AE">
        <w:rPr>
          <w:rFonts w:ascii="Arial" w:hAnsi="Arial" w:cs="Arial"/>
          <w:caps w:val="0"/>
          <w:spacing w:val="0"/>
          <w:sz w:val="20"/>
          <w:szCs w:val="20"/>
        </w:rPr>
        <w:t>Kassierer</w:t>
      </w:r>
      <w:r>
        <w:rPr>
          <w:rFonts w:ascii="Arial" w:hAnsi="Arial" w:cs="Arial"/>
          <w:caps w:val="0"/>
          <w:spacing w:val="0"/>
          <w:sz w:val="20"/>
          <w:szCs w:val="20"/>
        </w:rPr>
        <w:t xml:space="preserve"> gemeldet werden. Eine Änderung</w:t>
      </w:r>
      <w:r w:rsidR="00E20DB0" w:rsidRPr="000357AE">
        <w:rPr>
          <w:rFonts w:ascii="Arial" w:hAnsi="Arial" w:cs="Arial"/>
          <w:caps w:val="0"/>
          <w:spacing w:val="0"/>
          <w:sz w:val="20"/>
          <w:szCs w:val="20"/>
        </w:rPr>
        <w:t xml:space="preserve"> von großer </w:t>
      </w:r>
      <w:r>
        <w:rPr>
          <w:rFonts w:ascii="Arial" w:hAnsi="Arial" w:cs="Arial"/>
          <w:caps w:val="0"/>
          <w:spacing w:val="0"/>
          <w:sz w:val="20"/>
          <w:szCs w:val="20"/>
        </w:rPr>
        <w:t xml:space="preserve">oder </w:t>
      </w:r>
      <w:r w:rsidR="00E20DB0" w:rsidRPr="000357AE">
        <w:rPr>
          <w:rFonts w:ascii="Arial" w:hAnsi="Arial" w:cs="Arial"/>
          <w:caps w:val="0"/>
          <w:spacing w:val="0"/>
          <w:sz w:val="20"/>
          <w:szCs w:val="20"/>
        </w:rPr>
        <w:t>kleine</w:t>
      </w:r>
      <w:r>
        <w:rPr>
          <w:rFonts w:ascii="Arial" w:hAnsi="Arial" w:cs="Arial"/>
          <w:caps w:val="0"/>
          <w:spacing w:val="0"/>
          <w:sz w:val="20"/>
          <w:szCs w:val="20"/>
        </w:rPr>
        <w:t>r</w:t>
      </w:r>
      <w:r w:rsidR="00E20DB0" w:rsidRPr="000357AE">
        <w:rPr>
          <w:rFonts w:ascii="Arial" w:hAnsi="Arial" w:cs="Arial"/>
          <w:caps w:val="0"/>
          <w:spacing w:val="0"/>
          <w:sz w:val="20"/>
          <w:szCs w:val="20"/>
        </w:rPr>
        <w:t xml:space="preserve"> Mitgliedschaft muss schriftlich bis zum 01.03. des Jahres bekannt gegeben werden.</w:t>
      </w:r>
    </w:p>
    <w:p w14:paraId="1F2E3421" w14:textId="77777777" w:rsidR="00E20DB0" w:rsidRDefault="00E20DB0" w:rsidP="00E20DB0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8"/>
          <w:szCs w:val="18"/>
        </w:rPr>
      </w:pPr>
    </w:p>
    <w:p w14:paraId="4A92AB8E" w14:textId="77777777" w:rsidR="00390904" w:rsidRDefault="00390904" w:rsidP="00E20DB0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8"/>
          <w:szCs w:val="18"/>
        </w:rPr>
      </w:pPr>
    </w:p>
    <w:p w14:paraId="77CC510E" w14:textId="77777777" w:rsidR="00390904" w:rsidRPr="00133414" w:rsidRDefault="00390904" w:rsidP="00E20DB0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8"/>
          <w:szCs w:val="18"/>
        </w:rPr>
      </w:pPr>
    </w:p>
    <w:p w14:paraId="744E8A8E" w14:textId="77777777" w:rsidR="0043163E" w:rsidRPr="00133414" w:rsidRDefault="0043163E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</w:p>
    <w:p w14:paraId="04266F30" w14:textId="77777777" w:rsidR="001B1E7B" w:rsidRPr="00133414" w:rsidRDefault="001B1E7B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………………………………………………………</w:t>
      </w:r>
      <w:r w:rsidR="00AD62D5"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…………..</w:t>
      </w:r>
    </w:p>
    <w:p w14:paraId="518432D1" w14:textId="77777777" w:rsidR="001B1E7B" w:rsidRPr="00133414" w:rsidRDefault="007C03CA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  <w:r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lastRenderedPageBreak/>
        <w:t xml:space="preserve">Ort, </w:t>
      </w:r>
      <w:r w:rsidR="001B1E7B" w:rsidRPr="00133414"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  <w:t>Datum, Unterschrift des Antragsstellers</w:t>
      </w:r>
    </w:p>
    <w:p w14:paraId="579E6679" w14:textId="77777777" w:rsidR="001B1E7B" w:rsidRPr="00133414" w:rsidRDefault="001B1E7B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</w:p>
    <w:p w14:paraId="72CE1508" w14:textId="77777777" w:rsidR="00B36AD3" w:rsidRPr="00133414" w:rsidRDefault="00B36AD3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</w:p>
    <w:p w14:paraId="6709D561" w14:textId="77777777" w:rsidR="0043163E" w:rsidRDefault="0043163E" w:rsidP="00336239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16"/>
          <w:szCs w:val="16"/>
        </w:rPr>
      </w:pPr>
    </w:p>
    <w:p w14:paraId="7F4BE5A4" w14:textId="77777777" w:rsidR="00DB5C21" w:rsidRPr="00133414" w:rsidRDefault="00DB5C21" w:rsidP="00DB5C21">
      <w:pPr>
        <w:tabs>
          <w:tab w:val="left" w:pos="5226"/>
        </w:tabs>
        <w:rPr>
          <w:rFonts w:ascii="Arial" w:hAnsi="Arial" w:cs="Arial"/>
          <w:bCs w:val="0"/>
          <w:caps w:val="0"/>
          <w:spacing w:val="0"/>
          <w:sz w:val="24"/>
          <w:szCs w:val="24"/>
        </w:rPr>
      </w:pPr>
      <w:r w:rsidRPr="00133414">
        <w:rPr>
          <w:rFonts w:ascii="Arial" w:hAnsi="Arial" w:cs="Arial"/>
          <w:bCs w:val="0"/>
          <w:caps w:val="0"/>
          <w:spacing w:val="0"/>
          <w:sz w:val="24"/>
          <w:szCs w:val="24"/>
        </w:rPr>
        <w:t>SEPA-Lastschriftmandat</w:t>
      </w:r>
    </w:p>
    <w:p w14:paraId="1DB5CB00" w14:textId="77777777" w:rsidR="00DB5C21" w:rsidRPr="00133414" w:rsidRDefault="00DB5C21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</w:p>
    <w:p w14:paraId="623993BE" w14:textId="77777777" w:rsidR="00135FD0" w:rsidRDefault="00135FD0" w:rsidP="00B36AD3">
      <w:pPr>
        <w:tabs>
          <w:tab w:val="left" w:pos="5226"/>
        </w:tabs>
        <w:rPr>
          <w:rFonts w:ascii="Arial" w:hAnsi="Arial" w:cs="Arial"/>
          <w:bCs w:val="0"/>
          <w:caps w:val="0"/>
          <w:spacing w:val="0"/>
          <w:sz w:val="24"/>
          <w:szCs w:val="24"/>
        </w:rPr>
      </w:pPr>
    </w:p>
    <w:p w14:paraId="55E5CA92" w14:textId="77777777" w:rsidR="00F826C7" w:rsidRDefault="00133414" w:rsidP="00B36AD3">
      <w:pPr>
        <w:tabs>
          <w:tab w:val="left" w:pos="5226"/>
        </w:tabs>
        <w:rPr>
          <w:rFonts w:ascii="Arial" w:hAnsi="Arial" w:cs="Arial"/>
          <w:bCs w:val="0"/>
          <w:caps w:val="0"/>
          <w:spacing w:val="0"/>
          <w:sz w:val="24"/>
          <w:szCs w:val="24"/>
        </w:rPr>
      </w:pPr>
      <w:r>
        <w:rPr>
          <w:rFonts w:ascii="Arial" w:hAnsi="Arial" w:cs="Arial"/>
          <w:bCs w:val="0"/>
          <w:caps w:val="0"/>
          <w:spacing w:val="0"/>
          <w:sz w:val="24"/>
          <w:szCs w:val="24"/>
        </w:rPr>
        <w:t>B</w:t>
      </w:r>
      <w:r w:rsidR="00B36AD3" w:rsidRPr="00133414">
        <w:rPr>
          <w:rFonts w:ascii="Arial" w:hAnsi="Arial" w:cs="Arial"/>
          <w:bCs w:val="0"/>
          <w:caps w:val="0"/>
          <w:spacing w:val="0"/>
          <w:sz w:val="24"/>
          <w:szCs w:val="24"/>
        </w:rPr>
        <w:t>ienenzuchtverein</w:t>
      </w:r>
      <w:r w:rsidR="00DB5C21" w:rsidRPr="00133414">
        <w:rPr>
          <w:rFonts w:ascii="Arial" w:hAnsi="Arial" w:cs="Arial"/>
          <w:bCs w:val="0"/>
          <w:caps w:val="0"/>
          <w:spacing w:val="0"/>
          <w:sz w:val="24"/>
          <w:szCs w:val="24"/>
        </w:rPr>
        <w:t xml:space="preserve"> St.</w:t>
      </w:r>
      <w:r w:rsidR="00B417B8">
        <w:rPr>
          <w:rFonts w:ascii="Arial" w:hAnsi="Arial" w:cs="Arial"/>
          <w:bCs w:val="0"/>
          <w:caps w:val="0"/>
          <w:spacing w:val="0"/>
          <w:sz w:val="24"/>
          <w:szCs w:val="24"/>
        </w:rPr>
        <w:t xml:space="preserve"> </w:t>
      </w:r>
      <w:r w:rsidR="00DB5C21" w:rsidRPr="00133414">
        <w:rPr>
          <w:rFonts w:ascii="Arial" w:hAnsi="Arial" w:cs="Arial"/>
          <w:bCs w:val="0"/>
          <w:caps w:val="0"/>
          <w:spacing w:val="0"/>
          <w:sz w:val="24"/>
          <w:szCs w:val="24"/>
        </w:rPr>
        <w:t>Ingbert und Umgebung e.</w:t>
      </w:r>
      <w:r>
        <w:rPr>
          <w:rFonts w:ascii="Arial" w:hAnsi="Arial" w:cs="Arial"/>
          <w:bCs w:val="0"/>
          <w:caps w:val="0"/>
          <w:spacing w:val="0"/>
          <w:sz w:val="24"/>
          <w:szCs w:val="24"/>
        </w:rPr>
        <w:t>V</w:t>
      </w:r>
      <w:r w:rsidR="00027545">
        <w:rPr>
          <w:rFonts w:ascii="Arial" w:hAnsi="Arial" w:cs="Arial"/>
          <w:bCs w:val="0"/>
          <w:caps w:val="0"/>
          <w:spacing w:val="0"/>
          <w:sz w:val="24"/>
          <w:szCs w:val="24"/>
        </w:rPr>
        <w:t>., Preußenstr.20</w:t>
      </w:r>
      <w:r w:rsidR="00DB5C21" w:rsidRPr="00133414">
        <w:rPr>
          <w:rFonts w:ascii="Arial" w:hAnsi="Arial" w:cs="Arial"/>
          <w:bCs w:val="0"/>
          <w:caps w:val="0"/>
          <w:spacing w:val="0"/>
          <w:sz w:val="24"/>
          <w:szCs w:val="24"/>
        </w:rPr>
        <w:t xml:space="preserve">, 66386 </w:t>
      </w:r>
    </w:p>
    <w:p w14:paraId="6B99281D" w14:textId="77777777" w:rsidR="00B36AD3" w:rsidRPr="00133414" w:rsidRDefault="00DB5C21" w:rsidP="00B36AD3">
      <w:pPr>
        <w:tabs>
          <w:tab w:val="left" w:pos="5226"/>
        </w:tabs>
        <w:rPr>
          <w:rFonts w:ascii="Arial" w:hAnsi="Arial" w:cs="Arial"/>
          <w:bCs w:val="0"/>
          <w:caps w:val="0"/>
          <w:spacing w:val="0"/>
          <w:sz w:val="24"/>
          <w:szCs w:val="24"/>
        </w:rPr>
      </w:pPr>
      <w:r w:rsidRPr="00133414">
        <w:rPr>
          <w:rFonts w:ascii="Arial" w:hAnsi="Arial" w:cs="Arial"/>
          <w:bCs w:val="0"/>
          <w:caps w:val="0"/>
          <w:spacing w:val="0"/>
          <w:sz w:val="24"/>
          <w:szCs w:val="24"/>
        </w:rPr>
        <w:t>St. Ingbert</w:t>
      </w:r>
    </w:p>
    <w:p w14:paraId="6DA4E202" w14:textId="77777777" w:rsidR="00DB5C21" w:rsidRPr="00133414" w:rsidRDefault="00DB5C21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</w:p>
    <w:p w14:paraId="697F6222" w14:textId="77777777" w:rsidR="00135FD0" w:rsidRDefault="00135FD0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</w:p>
    <w:p w14:paraId="56E4927C" w14:textId="77777777" w:rsidR="00B36AD3" w:rsidRPr="00133414" w:rsidRDefault="00B36AD3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Gläubiger-Identifikationsnummer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:</w:t>
      </w: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</w:t>
      </w:r>
      <w:r w:rsidR="00DB5C21" w:rsidRPr="00C21CAE">
        <w:rPr>
          <w:rFonts w:ascii="Arial" w:hAnsi="Arial" w:cs="Arial"/>
          <w:spacing w:val="0"/>
          <w:sz w:val="24"/>
          <w:szCs w:val="24"/>
        </w:rPr>
        <w:t>DE87ZZZ00001068022</w:t>
      </w:r>
    </w:p>
    <w:p w14:paraId="19D47A9D" w14:textId="77777777" w:rsidR="00B36AD3" w:rsidRPr="00133414" w:rsidRDefault="00B36AD3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Mandatsreferenz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:</w:t>
      </w: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BZV</w:t>
      </w:r>
      <w:r w:rsid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____</w:t>
      </w:r>
      <w:r w:rsidR="00394ED6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(wird vom Verein eingetragen)</w:t>
      </w:r>
    </w:p>
    <w:p w14:paraId="07708B2A" w14:textId="77777777" w:rsidR="00DB5C21" w:rsidRPr="00133414" w:rsidRDefault="00DB5C21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</w:p>
    <w:p w14:paraId="03979198" w14:textId="77777777" w:rsidR="00DB5C21" w:rsidRPr="00133414" w:rsidRDefault="00DB5C21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Zahlungsart: Wiederkehrende Zahlung</w:t>
      </w:r>
    </w:p>
    <w:p w14:paraId="68B924B2" w14:textId="77777777" w:rsidR="00DB5C21" w:rsidRPr="00133414" w:rsidRDefault="00DB5C21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</w:p>
    <w:p w14:paraId="21C1AE83" w14:textId="77777777" w:rsidR="00DB5C21" w:rsidRDefault="00B36AD3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Ich ermä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chtige den Bienenzuchtverein St.</w:t>
      </w:r>
      <w:r w:rsidR="00B417B8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Ingbert und Umgebung e.V. </w:t>
      </w: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Zahlungen von meinem Konto mittels Lastschrift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</w:t>
      </w: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einzuziehen. Zugleich weise ich mein Kreditinstitut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</w:t>
      </w: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an, die von de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m den Bienenzuchtverein St.</w:t>
      </w:r>
      <w:r w:rsidR="00B417B8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Ingbert und Umgebung e.V.</w:t>
      </w:r>
      <w:r w:rsidR="00B417B8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auf</w:t>
      </w: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mein Konto gezogenen Lastschriften einzulösen.</w:t>
      </w:r>
      <w:r w:rsidR="00C21CAE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</w:t>
      </w:r>
    </w:p>
    <w:p w14:paraId="1E509602" w14:textId="77777777" w:rsidR="00E20DB0" w:rsidRPr="00133414" w:rsidRDefault="00E20DB0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</w:p>
    <w:p w14:paraId="149789F8" w14:textId="77777777" w:rsidR="00B36AD3" w:rsidRPr="00133414" w:rsidRDefault="00B36AD3" w:rsidP="00B36AD3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Hinweis: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 xml:space="preserve"> </w:t>
      </w: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Ich kann innerhalb von acht Wochen, beginnend mit d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em Belastungsda</w:t>
      </w: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tum, die Erstattung des belasteten Betrages verlang</w:t>
      </w:r>
      <w:r w:rsidR="00DB5C21"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en. Es gelten dabei die mit mei</w:t>
      </w:r>
      <w:r w:rsidRPr="00133414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nem Kreditinstitut vereinbarten Bedingungen.</w:t>
      </w:r>
    </w:p>
    <w:p w14:paraId="1494AE43" w14:textId="77777777" w:rsidR="00B36AD3" w:rsidRDefault="00B36AD3" w:rsidP="001B1E7B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</w:p>
    <w:p w14:paraId="26EDF88A" w14:textId="77777777" w:rsidR="00342CA0" w:rsidRDefault="00342CA0" w:rsidP="001B1E7B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  <w:r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Datenschutzhinweis:</w:t>
      </w:r>
    </w:p>
    <w:p w14:paraId="12648274" w14:textId="77777777" w:rsidR="00E20DB0" w:rsidRPr="00133414" w:rsidRDefault="00E20DB0" w:rsidP="00E20DB0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  <w:r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Ich bin mit der Speicherung und Verarbeitung meiner Kontodaten durch den Kassierer einverstanden.</w:t>
      </w:r>
    </w:p>
    <w:p w14:paraId="34ED5816" w14:textId="77777777" w:rsidR="00E20DB0" w:rsidRPr="00133414" w:rsidRDefault="00E20DB0" w:rsidP="001B1E7B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</w:p>
    <w:p w14:paraId="10590376" w14:textId="77777777" w:rsidR="00DB5C21" w:rsidRPr="00133414" w:rsidRDefault="00DB5C21" w:rsidP="00DB5C21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____________________________________ </w:t>
      </w:r>
    </w:p>
    <w:p w14:paraId="41E67393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Vorname und Name </w:t>
      </w:r>
      <w:r w:rsidR="00DB5C21"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des Zahlungspflichtigen </w:t>
      </w: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(Kontoinhaber) </w:t>
      </w:r>
    </w:p>
    <w:p w14:paraId="40ECA099" w14:textId="77777777" w:rsidR="00DB5C21" w:rsidRPr="00133414" w:rsidRDefault="00DB5C21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</w:p>
    <w:p w14:paraId="50D9F163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____________________________________ </w:t>
      </w:r>
    </w:p>
    <w:p w14:paraId="540E3AB4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Straße und Hausnummer </w:t>
      </w:r>
    </w:p>
    <w:p w14:paraId="40EF0021" w14:textId="77777777" w:rsidR="00DB5C21" w:rsidRPr="00133414" w:rsidRDefault="00DB5C21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</w:p>
    <w:p w14:paraId="2BE4CBAE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____________________________________ </w:t>
      </w:r>
    </w:p>
    <w:p w14:paraId="036695F3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Postleitzahl und Ort </w:t>
      </w:r>
    </w:p>
    <w:p w14:paraId="1193468C" w14:textId="77777777" w:rsidR="00DB5C21" w:rsidRPr="00133414" w:rsidRDefault="00DB5C21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</w:p>
    <w:p w14:paraId="5A063655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 </w:t>
      </w:r>
      <w:r w:rsidR="00133414"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>____________________________________</w:t>
      </w:r>
      <w:r w:rsid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 </w:t>
      </w: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>_ _ _ _ _ _ _ _ _ _</w:t>
      </w:r>
      <w:r w:rsid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 </w:t>
      </w:r>
      <w:r w:rsidR="00133414"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_ | _ _ _ </w:t>
      </w: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 </w:t>
      </w:r>
    </w:p>
    <w:p w14:paraId="3B5F540A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Kreditinstitut </w:t>
      </w:r>
      <w:r w:rsid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des Zahlungspflichtigen </w:t>
      </w: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(Name und BIC) </w:t>
      </w:r>
    </w:p>
    <w:p w14:paraId="5327D275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</w:p>
    <w:p w14:paraId="39C1AFA4" w14:textId="77777777" w:rsidR="00135FD0" w:rsidRDefault="00135FD0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</w:p>
    <w:p w14:paraId="567BF7F3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D E _ _ | _ _ _ _ | _ _ _ _ | _ _ _ _ | _ _ _ _ | _ _ </w:t>
      </w:r>
    </w:p>
    <w:p w14:paraId="6CE40928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IBAN </w:t>
      </w:r>
      <w:r w:rsidR="00DB5C21"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>des Zahlungspflichtigen</w:t>
      </w:r>
    </w:p>
    <w:p w14:paraId="0340223F" w14:textId="77777777" w:rsidR="00B417B8" w:rsidRDefault="00B417B8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</w:p>
    <w:p w14:paraId="4E6E6EC7" w14:textId="77777777" w:rsidR="00390904" w:rsidRDefault="00390904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</w:p>
    <w:p w14:paraId="7D9CA25B" w14:textId="77777777" w:rsidR="00B36AD3" w:rsidRPr="00133414" w:rsidRDefault="00B36AD3" w:rsidP="00B36AD3">
      <w:pPr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</w:pP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>____________________________</w:t>
      </w:r>
      <w:r w:rsidR="0043163E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>_____</w:t>
      </w:r>
      <w:r w:rsidRPr="00133414">
        <w:rPr>
          <w:rFonts w:ascii="Arial" w:eastAsia="Times New Roman" w:hAnsi="Arial" w:cs="Arial"/>
          <w:b w:val="0"/>
          <w:bCs w:val="0"/>
          <w:caps w:val="0"/>
          <w:spacing w:val="0"/>
          <w:sz w:val="24"/>
          <w:szCs w:val="24"/>
          <w:lang w:eastAsia="de-DE"/>
        </w:rPr>
        <w:t xml:space="preserve">________ </w:t>
      </w:r>
    </w:p>
    <w:p w14:paraId="7D0D7AA3" w14:textId="77777777" w:rsidR="00B36AD3" w:rsidRPr="0043163E" w:rsidRDefault="00DB5C21" w:rsidP="001B1E7B">
      <w:pPr>
        <w:tabs>
          <w:tab w:val="left" w:pos="5226"/>
        </w:tabs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</w:pPr>
      <w:r w:rsidRPr="0043163E">
        <w:rPr>
          <w:rFonts w:ascii="Arial" w:hAnsi="Arial" w:cs="Arial"/>
          <w:b w:val="0"/>
          <w:bCs w:val="0"/>
          <w:caps w:val="0"/>
          <w:spacing w:val="0"/>
          <w:sz w:val="24"/>
          <w:szCs w:val="24"/>
        </w:rPr>
        <w:t>Ort, Datum und Unterschrift des Zahlungspflichtigen</w:t>
      </w:r>
    </w:p>
    <w:sectPr w:rsidR="00B36AD3" w:rsidRPr="0043163E" w:rsidSect="00377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1" w:right="1134" w:bottom="73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2CBC" w14:textId="77777777" w:rsidR="003774E2" w:rsidRDefault="003774E2" w:rsidP="003149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3F1C58" w14:textId="77777777" w:rsidR="003774E2" w:rsidRDefault="003774E2" w:rsidP="003149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164E" w14:textId="77777777" w:rsidR="00131F49" w:rsidRDefault="00131F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67DE" w14:textId="77777777" w:rsidR="00156D6C" w:rsidRPr="00B417B8" w:rsidRDefault="00156D6C" w:rsidP="00156D6C">
    <w:pPr>
      <w:pStyle w:val="Fuzeile"/>
      <w:pBdr>
        <w:top w:val="single" w:sz="24" w:space="17" w:color="9BBB59"/>
      </w:pBdr>
      <w:tabs>
        <w:tab w:val="clear" w:pos="4536"/>
      </w:tabs>
      <w:jc w:val="center"/>
      <w:rPr>
        <w:rFonts w:ascii="Arial" w:hAnsi="Arial" w:cs="Arial"/>
        <w:b/>
        <w:bCs/>
        <w:caps/>
      </w:rPr>
    </w:pPr>
    <w:r w:rsidRPr="00B417B8">
      <w:rPr>
        <w:rFonts w:ascii="Arial" w:hAnsi="Arial" w:cs="Arial"/>
        <w:b/>
        <w:bCs/>
        <w:caps/>
      </w:rPr>
      <w:t>Bankverbindung: Bank 1 Saar</w:t>
    </w:r>
    <w:r>
      <w:rPr>
        <w:rFonts w:ascii="Arial" w:hAnsi="Arial" w:cs="Arial"/>
        <w:b/>
        <w:bCs/>
        <w:caps/>
      </w:rPr>
      <w:t xml:space="preserve"> </w:t>
    </w:r>
    <w:r w:rsidRPr="00B417B8">
      <w:rPr>
        <w:rFonts w:ascii="Arial" w:eastAsia="Times New Roman" w:hAnsi="Arial" w:cs="Arial"/>
        <w:b/>
        <w:bCs/>
        <w:caps/>
        <w:sz w:val="24"/>
        <w:szCs w:val="24"/>
        <w:lang w:eastAsia="de-DE"/>
      </w:rPr>
      <w:t xml:space="preserve">| </w:t>
    </w:r>
    <w:r w:rsidRPr="00B417B8">
      <w:rPr>
        <w:rFonts w:ascii="Arial" w:hAnsi="Arial" w:cs="Arial"/>
        <w:b/>
        <w:bCs/>
        <w:caps/>
      </w:rPr>
      <w:t>BIC:</w:t>
    </w:r>
    <w:r w:rsidRPr="00B417B8">
      <w:rPr>
        <w:rFonts w:ascii="Arial" w:hAnsi="Arial" w:cs="Arial"/>
        <w:b/>
        <w:bCs/>
        <w:caps/>
        <w:lang w:eastAsia="de-DE"/>
      </w:rPr>
      <w:t xml:space="preserve"> SABADE5SXXX</w:t>
    </w:r>
    <w:r>
      <w:rPr>
        <w:rFonts w:ascii="Arial" w:eastAsia="Times New Roman" w:hAnsi="Arial" w:cs="Arial"/>
        <w:b/>
        <w:bCs/>
        <w:caps/>
        <w:sz w:val="24"/>
        <w:szCs w:val="24"/>
        <w:lang w:eastAsia="de-DE"/>
      </w:rPr>
      <w:t xml:space="preserve"> </w:t>
    </w:r>
    <w:r w:rsidRPr="00B417B8">
      <w:rPr>
        <w:rFonts w:ascii="Arial" w:eastAsia="Times New Roman" w:hAnsi="Arial" w:cs="Arial"/>
        <w:b/>
        <w:bCs/>
        <w:caps/>
        <w:sz w:val="24"/>
        <w:szCs w:val="24"/>
        <w:lang w:eastAsia="de-DE"/>
      </w:rPr>
      <w:t xml:space="preserve">| </w:t>
    </w:r>
    <w:r w:rsidRPr="00B417B8">
      <w:rPr>
        <w:rFonts w:ascii="Arial" w:hAnsi="Arial" w:cs="Arial"/>
        <w:b/>
        <w:bCs/>
        <w:caps/>
      </w:rPr>
      <w:t>IBAN: DE42 5919</w:t>
    </w:r>
    <w:r w:rsidR="00A83DA3">
      <w:rPr>
        <w:rFonts w:ascii="Arial" w:hAnsi="Arial" w:cs="Arial"/>
        <w:b/>
        <w:bCs/>
        <w:caps/>
      </w:rPr>
      <w:t xml:space="preserve"> </w:t>
    </w:r>
    <w:r w:rsidRPr="00B417B8">
      <w:rPr>
        <w:rFonts w:ascii="Arial" w:hAnsi="Arial" w:cs="Arial"/>
        <w:b/>
        <w:bCs/>
        <w:caps/>
      </w:rPr>
      <w:t xml:space="preserve">0000 </w:t>
    </w:r>
    <w:r w:rsidR="00C85C8E">
      <w:rPr>
        <w:rFonts w:ascii="Arial" w:hAnsi="Arial" w:cs="Arial"/>
        <w:b/>
        <w:bCs/>
        <w:caps/>
      </w:rPr>
      <w:t>00</w:t>
    </w:r>
    <w:r w:rsidRPr="00B417B8">
      <w:rPr>
        <w:rFonts w:ascii="Arial" w:hAnsi="Arial" w:cs="Arial"/>
        <w:b/>
        <w:bCs/>
        <w:caps/>
      </w:rPr>
      <w:t>80</w:t>
    </w:r>
    <w:r w:rsidR="00A83DA3">
      <w:rPr>
        <w:rFonts w:ascii="Arial" w:hAnsi="Arial" w:cs="Arial"/>
        <w:b/>
        <w:bCs/>
        <w:caps/>
      </w:rPr>
      <w:t xml:space="preserve"> </w:t>
    </w:r>
    <w:r w:rsidRPr="00B417B8">
      <w:rPr>
        <w:rFonts w:ascii="Arial" w:hAnsi="Arial" w:cs="Arial"/>
        <w:b/>
        <w:bCs/>
        <w:caps/>
      </w:rPr>
      <w:t>4640</w:t>
    </w:r>
    <w:r w:rsidR="00A83DA3">
      <w:rPr>
        <w:rFonts w:ascii="Arial" w:hAnsi="Arial" w:cs="Arial"/>
        <w:b/>
        <w:bCs/>
        <w:caps/>
      </w:rPr>
      <w:t xml:space="preserve"> </w:t>
    </w:r>
    <w:r w:rsidRPr="00B417B8">
      <w:rPr>
        <w:rFonts w:ascii="Arial" w:hAnsi="Arial" w:cs="Arial"/>
        <w:b/>
        <w:bCs/>
        <w:caps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E02D" w14:textId="77777777" w:rsidR="00131F49" w:rsidRDefault="00131F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B778" w14:textId="77777777" w:rsidR="003774E2" w:rsidRDefault="003774E2" w:rsidP="003149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033F99" w14:textId="77777777" w:rsidR="003774E2" w:rsidRDefault="003774E2" w:rsidP="003149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15AD" w14:textId="77777777" w:rsidR="00131F49" w:rsidRDefault="00131F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"/>
      <w:tblOverlap w:val="never"/>
      <w:tblW w:w="10130" w:type="dxa"/>
      <w:tblLook w:val="00A0" w:firstRow="1" w:lastRow="0" w:firstColumn="1" w:lastColumn="0" w:noHBand="0" w:noVBand="0"/>
    </w:tblPr>
    <w:tblGrid>
      <w:gridCol w:w="6540"/>
      <w:gridCol w:w="3590"/>
    </w:tblGrid>
    <w:tr w:rsidR="00156D6C" w:rsidRPr="00C46C4A" w14:paraId="5195E2D6" w14:textId="77777777">
      <w:trPr>
        <w:trHeight w:val="1791"/>
      </w:trPr>
      <w:tc>
        <w:tcPr>
          <w:tcW w:w="6540" w:type="dxa"/>
        </w:tcPr>
        <w:p w14:paraId="357DA1D7" w14:textId="77777777" w:rsidR="00156D6C" w:rsidRPr="00D8661B" w:rsidRDefault="00156D6C" w:rsidP="003855D8">
          <w:pPr>
            <w:pStyle w:val="Kopfzeile"/>
            <w:rPr>
              <w:rFonts w:ascii="Arial" w:eastAsia="Batang" w:hAnsi="Arial" w:cs="Arial"/>
              <w:b/>
              <w:bCs/>
              <w:color w:val="808080"/>
              <w:spacing w:val="-20"/>
              <w:sz w:val="36"/>
              <w:szCs w:val="36"/>
              <w:lang w:val="de-DE" w:eastAsia="en-US"/>
            </w:rPr>
          </w:pPr>
          <w:r w:rsidRPr="00D8661B">
            <w:rPr>
              <w:rFonts w:ascii="Arial" w:eastAsia="Batang" w:hAnsi="Arial" w:cs="Arial"/>
              <w:b/>
              <w:bCs/>
              <w:color w:val="808080"/>
              <w:spacing w:val="-22"/>
              <w:sz w:val="42"/>
              <w:szCs w:val="42"/>
              <w:lang w:val="de-DE" w:eastAsia="en-US"/>
            </w:rPr>
            <w:t>Bienenzuchtverein</w:t>
          </w:r>
          <w:r w:rsidRPr="00D8661B">
            <w:rPr>
              <w:rFonts w:ascii="Arial" w:eastAsia="Batang" w:hAnsi="Arial" w:cs="Arial"/>
              <w:b/>
              <w:bCs/>
              <w:color w:val="808080"/>
              <w:spacing w:val="-20"/>
              <w:sz w:val="36"/>
              <w:szCs w:val="36"/>
              <w:lang w:val="de-DE" w:eastAsia="en-US"/>
            </w:rPr>
            <w:t xml:space="preserve"> </w:t>
          </w:r>
          <w:r w:rsidRPr="00D8661B">
            <w:rPr>
              <w:rFonts w:ascii="Arial" w:eastAsia="Batang" w:hAnsi="Arial" w:cs="Arial"/>
              <w:b/>
              <w:bCs/>
              <w:color w:val="808080"/>
              <w:spacing w:val="-20"/>
              <w:sz w:val="36"/>
              <w:szCs w:val="36"/>
              <w:lang w:val="de-DE" w:eastAsia="en-US"/>
            </w:rPr>
            <w:br/>
          </w:r>
          <w:r w:rsidRPr="00D8661B">
            <w:rPr>
              <w:rFonts w:ascii="Arial" w:eastAsia="Batang" w:hAnsi="Arial" w:cs="Arial"/>
              <w:b/>
              <w:bCs/>
              <w:color w:val="808080"/>
              <w:spacing w:val="20"/>
              <w:sz w:val="24"/>
              <w:szCs w:val="24"/>
              <w:lang w:val="de-DE" w:eastAsia="en-US"/>
            </w:rPr>
            <w:t>St. Ingbert und Umgebung e.V.</w:t>
          </w:r>
        </w:p>
      </w:tc>
      <w:tc>
        <w:tcPr>
          <w:tcW w:w="3590" w:type="dxa"/>
        </w:tcPr>
        <w:p w14:paraId="2FB68581" w14:textId="77777777" w:rsidR="00156D6C" w:rsidRPr="00D8661B" w:rsidRDefault="00156D6C" w:rsidP="0043163E">
          <w:pPr>
            <w:pStyle w:val="Kopfzeile"/>
            <w:tabs>
              <w:tab w:val="right" w:pos="3374"/>
            </w:tabs>
            <w:rPr>
              <w:rFonts w:ascii="Batang" w:eastAsia="Batang" w:hAnsi="Times New Roman"/>
              <w:b/>
              <w:bCs/>
              <w:caps/>
              <w:noProof/>
              <w:spacing w:val="-20"/>
              <w:sz w:val="22"/>
              <w:lang w:val="de-DE" w:eastAsia="de-DE"/>
            </w:rPr>
          </w:pPr>
        </w:p>
        <w:p w14:paraId="082C7BE2" w14:textId="77777777" w:rsidR="00156D6C" w:rsidRPr="00D8661B" w:rsidRDefault="00024F5F" w:rsidP="003855D8">
          <w:pPr>
            <w:pStyle w:val="Kopfzeile"/>
            <w:rPr>
              <w:rFonts w:ascii="Arial" w:eastAsia="Batang" w:hAnsi="Arial" w:cs="Arial"/>
              <w:b/>
              <w:color w:val="808080"/>
              <w:lang w:val="de-DE" w:eastAsia="en-US"/>
            </w:rPr>
          </w:pPr>
          <w:r w:rsidRPr="00D8661B">
            <w:rPr>
              <w:rFonts w:ascii="Arial" w:eastAsia="Batang" w:hAnsi="Arial" w:cs="Arial"/>
              <w:b/>
              <w:color w:val="808080"/>
              <w:lang w:val="de-DE" w:eastAsia="en-US"/>
            </w:rPr>
            <w:t>Vorsitzende</w:t>
          </w:r>
        </w:p>
        <w:p w14:paraId="2D9954A9" w14:textId="77777777" w:rsidR="00156D6C" w:rsidRPr="00D8661B" w:rsidRDefault="00024F5F" w:rsidP="003855D8">
          <w:pPr>
            <w:pStyle w:val="Kopfzeile"/>
            <w:rPr>
              <w:rFonts w:ascii="Arial" w:eastAsia="Batang" w:hAnsi="Arial" w:cs="Arial"/>
              <w:b/>
              <w:color w:val="808080"/>
              <w:lang w:val="de-DE" w:eastAsia="en-US"/>
            </w:rPr>
          </w:pPr>
          <w:r w:rsidRPr="00D8661B">
            <w:rPr>
              <w:rFonts w:ascii="Arial" w:eastAsia="Batang" w:hAnsi="Arial" w:cs="Arial"/>
              <w:b/>
              <w:color w:val="808080"/>
              <w:lang w:val="de-DE" w:eastAsia="en-US"/>
            </w:rPr>
            <w:t>Cornelia Kurth-Lang</w:t>
          </w:r>
        </w:p>
        <w:p w14:paraId="6E519CC7" w14:textId="77777777" w:rsidR="00156D6C" w:rsidRPr="00D8661B" w:rsidRDefault="00024F5F" w:rsidP="0043163E">
          <w:pPr>
            <w:pStyle w:val="Kopfzeile"/>
            <w:tabs>
              <w:tab w:val="clear" w:pos="4536"/>
              <w:tab w:val="clear" w:pos="9072"/>
              <w:tab w:val="right" w:pos="3374"/>
            </w:tabs>
            <w:rPr>
              <w:rFonts w:ascii="Arial" w:eastAsia="Batang" w:hAnsi="Arial" w:cs="Arial"/>
              <w:b/>
              <w:color w:val="808080"/>
              <w:lang w:val="de-DE" w:eastAsia="en-US"/>
            </w:rPr>
          </w:pPr>
          <w:r w:rsidRPr="00D8661B">
            <w:rPr>
              <w:rFonts w:ascii="Arial" w:eastAsia="Batang" w:hAnsi="Arial" w:cs="Arial"/>
              <w:b/>
              <w:color w:val="808080"/>
              <w:lang w:val="de-DE" w:eastAsia="en-US"/>
            </w:rPr>
            <w:t>Preußenstr.20</w:t>
          </w:r>
          <w:r w:rsidR="00156D6C" w:rsidRPr="00D8661B">
            <w:rPr>
              <w:rFonts w:ascii="Arial" w:eastAsia="Batang" w:hAnsi="Arial" w:cs="Arial"/>
              <w:b/>
              <w:color w:val="808080"/>
              <w:lang w:val="de-DE" w:eastAsia="en-US"/>
            </w:rPr>
            <w:tab/>
          </w:r>
        </w:p>
        <w:p w14:paraId="4BF85FC6" w14:textId="77777777" w:rsidR="00156D6C" w:rsidRPr="00D8661B" w:rsidRDefault="00156D6C" w:rsidP="003855D8">
          <w:pPr>
            <w:pStyle w:val="Kopfzeile"/>
            <w:rPr>
              <w:rFonts w:ascii="Arial" w:eastAsia="Batang" w:hAnsi="Arial" w:cs="Arial"/>
              <w:b/>
              <w:color w:val="808080"/>
              <w:lang w:val="de-DE" w:eastAsia="en-US"/>
            </w:rPr>
          </w:pPr>
          <w:r w:rsidRPr="00D8661B">
            <w:rPr>
              <w:rFonts w:ascii="Arial" w:eastAsia="Batang" w:hAnsi="Arial" w:cs="Arial"/>
              <w:b/>
              <w:color w:val="808080"/>
              <w:lang w:val="de-DE" w:eastAsia="en-US"/>
            </w:rPr>
            <w:t xml:space="preserve">66386 St. Ingbert </w:t>
          </w:r>
        </w:p>
        <w:p w14:paraId="127F14E9" w14:textId="77777777" w:rsidR="00156D6C" w:rsidRPr="00D8661B" w:rsidRDefault="00024F5F" w:rsidP="003855D8">
          <w:pPr>
            <w:pStyle w:val="Kopfzeile"/>
            <w:rPr>
              <w:rFonts w:ascii="Arial" w:eastAsia="Batang" w:hAnsi="Arial" w:cs="Arial"/>
              <w:b/>
              <w:color w:val="808080"/>
              <w:lang w:val="de-DE" w:eastAsia="en-US"/>
            </w:rPr>
          </w:pPr>
          <w:r w:rsidRPr="00D8661B">
            <w:rPr>
              <w:rFonts w:ascii="Arial" w:eastAsia="Batang" w:hAnsi="Arial" w:cs="Arial"/>
              <w:b/>
              <w:color w:val="808080"/>
              <w:lang w:val="de-DE" w:eastAsia="en-US"/>
            </w:rPr>
            <w:t xml:space="preserve">Telefon 06894 </w:t>
          </w:r>
          <w:r w:rsidR="0057572E" w:rsidRPr="00D8661B">
            <w:rPr>
              <w:rFonts w:ascii="Arial" w:eastAsia="Batang" w:hAnsi="Arial" w:cs="Arial"/>
              <w:b/>
              <w:color w:val="808080"/>
              <w:lang w:val="de-DE" w:eastAsia="en-US"/>
            </w:rPr>
            <w:t>582</w:t>
          </w:r>
          <w:r w:rsidR="00717F3C" w:rsidRPr="00D8661B">
            <w:rPr>
              <w:rFonts w:ascii="Arial" w:eastAsia="Batang" w:hAnsi="Arial" w:cs="Arial"/>
              <w:b/>
              <w:color w:val="808080"/>
              <w:lang w:val="de-DE" w:eastAsia="en-US"/>
            </w:rPr>
            <w:t>5175</w:t>
          </w:r>
        </w:p>
        <w:p w14:paraId="3051EA4A" w14:textId="77777777" w:rsidR="00156D6C" w:rsidRPr="00D8661B" w:rsidRDefault="00156D6C" w:rsidP="00564D13">
          <w:pPr>
            <w:pStyle w:val="Kopfzeile"/>
            <w:rPr>
              <w:rFonts w:ascii="Lucida Console" w:eastAsia="Batang" w:hAnsi="Lucida Console" w:cs="Lucida Console"/>
              <w:color w:val="808080"/>
              <w:spacing w:val="-20"/>
              <w:lang w:val="de-DE" w:eastAsia="en-US"/>
            </w:rPr>
          </w:pPr>
          <w:r w:rsidRPr="00D8661B">
            <w:rPr>
              <w:rFonts w:ascii="Arial" w:eastAsia="Batang" w:hAnsi="Arial" w:cs="Arial"/>
              <w:b/>
              <w:color w:val="808080"/>
              <w:lang w:val="de-DE" w:eastAsia="en-US"/>
            </w:rPr>
            <w:t>st.ingbert@saarlandimker.de</w:t>
          </w:r>
        </w:p>
      </w:tc>
    </w:tr>
  </w:tbl>
  <w:p w14:paraId="7E2C104B" w14:textId="03B5497F" w:rsidR="00156D6C" w:rsidRPr="00C46C4A" w:rsidRDefault="001B5BB9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69B0AF" wp14:editId="06EB15F0">
          <wp:simplePos x="0" y="0"/>
          <wp:positionH relativeFrom="column">
            <wp:posOffset>5615940</wp:posOffset>
          </wp:positionH>
          <wp:positionV relativeFrom="paragraph">
            <wp:posOffset>-28575</wp:posOffset>
          </wp:positionV>
          <wp:extent cx="752475" cy="82867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2188" w14:textId="77777777" w:rsidR="00131F49" w:rsidRDefault="00131F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7FB2"/>
    <w:multiLevelType w:val="hybridMultilevel"/>
    <w:tmpl w:val="7A0459A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42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Type w:val="letter"/>
  <w:defaultTabStop w:val="709"/>
  <w:hyphenationZone w:val="425"/>
  <w:drawingGridHorizontalSpacing w:val="2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05"/>
    <w:rsid w:val="00012CB0"/>
    <w:rsid w:val="00022525"/>
    <w:rsid w:val="00024F5F"/>
    <w:rsid w:val="00026086"/>
    <w:rsid w:val="00027545"/>
    <w:rsid w:val="000357AE"/>
    <w:rsid w:val="00076BC5"/>
    <w:rsid w:val="000A70ED"/>
    <w:rsid w:val="000C56E1"/>
    <w:rsid w:val="000D3D20"/>
    <w:rsid w:val="000E0A22"/>
    <w:rsid w:val="000F1320"/>
    <w:rsid w:val="000F7989"/>
    <w:rsid w:val="00116FD3"/>
    <w:rsid w:val="00131F49"/>
    <w:rsid w:val="00133414"/>
    <w:rsid w:val="00135FD0"/>
    <w:rsid w:val="00136B35"/>
    <w:rsid w:val="00141C89"/>
    <w:rsid w:val="0014444C"/>
    <w:rsid w:val="001461E4"/>
    <w:rsid w:val="00154BF1"/>
    <w:rsid w:val="00156D6C"/>
    <w:rsid w:val="00157943"/>
    <w:rsid w:val="0017469D"/>
    <w:rsid w:val="001A1EF5"/>
    <w:rsid w:val="001A351E"/>
    <w:rsid w:val="001B1E7B"/>
    <w:rsid w:val="001B5BB9"/>
    <w:rsid w:val="001D3F48"/>
    <w:rsid w:val="00214314"/>
    <w:rsid w:val="002151B6"/>
    <w:rsid w:val="0025049B"/>
    <w:rsid w:val="00270974"/>
    <w:rsid w:val="0028420C"/>
    <w:rsid w:val="00290D2B"/>
    <w:rsid w:val="00294F60"/>
    <w:rsid w:val="002A2593"/>
    <w:rsid w:val="002C376B"/>
    <w:rsid w:val="002D031D"/>
    <w:rsid w:val="002D52DF"/>
    <w:rsid w:val="002D5432"/>
    <w:rsid w:val="002D7A60"/>
    <w:rsid w:val="002E2856"/>
    <w:rsid w:val="002E54B9"/>
    <w:rsid w:val="002F002B"/>
    <w:rsid w:val="002F5391"/>
    <w:rsid w:val="00300F25"/>
    <w:rsid w:val="00314917"/>
    <w:rsid w:val="00336239"/>
    <w:rsid w:val="00342CA0"/>
    <w:rsid w:val="00360EF5"/>
    <w:rsid w:val="0036405A"/>
    <w:rsid w:val="003641DD"/>
    <w:rsid w:val="003774E2"/>
    <w:rsid w:val="003855D8"/>
    <w:rsid w:val="00390904"/>
    <w:rsid w:val="00394ED6"/>
    <w:rsid w:val="003A20D3"/>
    <w:rsid w:val="003B6DCC"/>
    <w:rsid w:val="003F0AB2"/>
    <w:rsid w:val="00417E5F"/>
    <w:rsid w:val="004250B6"/>
    <w:rsid w:val="00426BA3"/>
    <w:rsid w:val="00427A44"/>
    <w:rsid w:val="00430421"/>
    <w:rsid w:val="0043163E"/>
    <w:rsid w:val="00431D47"/>
    <w:rsid w:val="00472259"/>
    <w:rsid w:val="004909BA"/>
    <w:rsid w:val="00492312"/>
    <w:rsid w:val="004B69B6"/>
    <w:rsid w:val="004C2E65"/>
    <w:rsid w:val="004D24B9"/>
    <w:rsid w:val="004E0C44"/>
    <w:rsid w:val="004F04F4"/>
    <w:rsid w:val="004F0B76"/>
    <w:rsid w:val="004F5B52"/>
    <w:rsid w:val="0051764B"/>
    <w:rsid w:val="005469C0"/>
    <w:rsid w:val="00557C83"/>
    <w:rsid w:val="0056230D"/>
    <w:rsid w:val="00564D13"/>
    <w:rsid w:val="0057345D"/>
    <w:rsid w:val="0057572E"/>
    <w:rsid w:val="0058363F"/>
    <w:rsid w:val="00594150"/>
    <w:rsid w:val="005C0B01"/>
    <w:rsid w:val="005D6B85"/>
    <w:rsid w:val="005F566D"/>
    <w:rsid w:val="00600B86"/>
    <w:rsid w:val="00605D05"/>
    <w:rsid w:val="00607715"/>
    <w:rsid w:val="00623C76"/>
    <w:rsid w:val="00623F15"/>
    <w:rsid w:val="006361F5"/>
    <w:rsid w:val="00636A06"/>
    <w:rsid w:val="00656A05"/>
    <w:rsid w:val="006607B4"/>
    <w:rsid w:val="00660C48"/>
    <w:rsid w:val="00663FFF"/>
    <w:rsid w:val="006A63DF"/>
    <w:rsid w:val="006C1555"/>
    <w:rsid w:val="006C424A"/>
    <w:rsid w:val="006D75C5"/>
    <w:rsid w:val="006E0B82"/>
    <w:rsid w:val="00701E64"/>
    <w:rsid w:val="00717F3C"/>
    <w:rsid w:val="007960C3"/>
    <w:rsid w:val="007A201F"/>
    <w:rsid w:val="007B4AC6"/>
    <w:rsid w:val="007B704D"/>
    <w:rsid w:val="007C03CA"/>
    <w:rsid w:val="007D10C0"/>
    <w:rsid w:val="007E7827"/>
    <w:rsid w:val="0081703A"/>
    <w:rsid w:val="00822111"/>
    <w:rsid w:val="008331CB"/>
    <w:rsid w:val="00837BA2"/>
    <w:rsid w:val="00841230"/>
    <w:rsid w:val="0084452F"/>
    <w:rsid w:val="00845486"/>
    <w:rsid w:val="00861F20"/>
    <w:rsid w:val="00881848"/>
    <w:rsid w:val="00882712"/>
    <w:rsid w:val="008854B5"/>
    <w:rsid w:val="008B0B58"/>
    <w:rsid w:val="008B5F62"/>
    <w:rsid w:val="008C1905"/>
    <w:rsid w:val="008C4615"/>
    <w:rsid w:val="008D0343"/>
    <w:rsid w:val="008F437A"/>
    <w:rsid w:val="008F6598"/>
    <w:rsid w:val="00903956"/>
    <w:rsid w:val="00916D43"/>
    <w:rsid w:val="00926055"/>
    <w:rsid w:val="00931CD3"/>
    <w:rsid w:val="0093238E"/>
    <w:rsid w:val="0094329D"/>
    <w:rsid w:val="009677A1"/>
    <w:rsid w:val="00972A65"/>
    <w:rsid w:val="009875D4"/>
    <w:rsid w:val="00997D82"/>
    <w:rsid w:val="009A6B5A"/>
    <w:rsid w:val="009B3967"/>
    <w:rsid w:val="009B5783"/>
    <w:rsid w:val="009C0234"/>
    <w:rsid w:val="009C4F66"/>
    <w:rsid w:val="009C5D4A"/>
    <w:rsid w:val="009F6C74"/>
    <w:rsid w:val="009F6EAD"/>
    <w:rsid w:val="00A0787B"/>
    <w:rsid w:val="00A11A99"/>
    <w:rsid w:val="00A550E5"/>
    <w:rsid w:val="00A566D0"/>
    <w:rsid w:val="00A64200"/>
    <w:rsid w:val="00A71BE6"/>
    <w:rsid w:val="00A806BF"/>
    <w:rsid w:val="00A83DA3"/>
    <w:rsid w:val="00A9488C"/>
    <w:rsid w:val="00A95BA3"/>
    <w:rsid w:val="00AA0C4C"/>
    <w:rsid w:val="00AB0363"/>
    <w:rsid w:val="00AD2ED0"/>
    <w:rsid w:val="00AD62D5"/>
    <w:rsid w:val="00AD7F5E"/>
    <w:rsid w:val="00AF4826"/>
    <w:rsid w:val="00AF720F"/>
    <w:rsid w:val="00B00EB0"/>
    <w:rsid w:val="00B01A97"/>
    <w:rsid w:val="00B10653"/>
    <w:rsid w:val="00B146B7"/>
    <w:rsid w:val="00B36AD3"/>
    <w:rsid w:val="00B417B8"/>
    <w:rsid w:val="00B70BBC"/>
    <w:rsid w:val="00B84F00"/>
    <w:rsid w:val="00B95542"/>
    <w:rsid w:val="00BA7A48"/>
    <w:rsid w:val="00BC2122"/>
    <w:rsid w:val="00BC32AB"/>
    <w:rsid w:val="00BC3932"/>
    <w:rsid w:val="00BC486C"/>
    <w:rsid w:val="00BD0BC4"/>
    <w:rsid w:val="00BE2126"/>
    <w:rsid w:val="00C13514"/>
    <w:rsid w:val="00C21CAE"/>
    <w:rsid w:val="00C22BC8"/>
    <w:rsid w:val="00C27750"/>
    <w:rsid w:val="00C35052"/>
    <w:rsid w:val="00C46C4A"/>
    <w:rsid w:val="00C52A69"/>
    <w:rsid w:val="00C76CD1"/>
    <w:rsid w:val="00C85C8E"/>
    <w:rsid w:val="00CA405F"/>
    <w:rsid w:val="00CE2039"/>
    <w:rsid w:val="00CE6871"/>
    <w:rsid w:val="00CF1493"/>
    <w:rsid w:val="00D00EF1"/>
    <w:rsid w:val="00D06EF0"/>
    <w:rsid w:val="00D2008A"/>
    <w:rsid w:val="00D2207E"/>
    <w:rsid w:val="00D43CE2"/>
    <w:rsid w:val="00D6747C"/>
    <w:rsid w:val="00D71C17"/>
    <w:rsid w:val="00D72E09"/>
    <w:rsid w:val="00D7358F"/>
    <w:rsid w:val="00D74083"/>
    <w:rsid w:val="00D8010A"/>
    <w:rsid w:val="00D8661B"/>
    <w:rsid w:val="00D872B7"/>
    <w:rsid w:val="00DA0B32"/>
    <w:rsid w:val="00DA2677"/>
    <w:rsid w:val="00DB5228"/>
    <w:rsid w:val="00DB5C21"/>
    <w:rsid w:val="00DC7912"/>
    <w:rsid w:val="00DD636A"/>
    <w:rsid w:val="00DE643A"/>
    <w:rsid w:val="00E20DB0"/>
    <w:rsid w:val="00E253BB"/>
    <w:rsid w:val="00E27950"/>
    <w:rsid w:val="00E35586"/>
    <w:rsid w:val="00E405DA"/>
    <w:rsid w:val="00E5253D"/>
    <w:rsid w:val="00E667EB"/>
    <w:rsid w:val="00E77AF8"/>
    <w:rsid w:val="00E86CF7"/>
    <w:rsid w:val="00E931A4"/>
    <w:rsid w:val="00EB103B"/>
    <w:rsid w:val="00EC6F8B"/>
    <w:rsid w:val="00EF313E"/>
    <w:rsid w:val="00F018EB"/>
    <w:rsid w:val="00F116DC"/>
    <w:rsid w:val="00F22DE2"/>
    <w:rsid w:val="00F23FBA"/>
    <w:rsid w:val="00F3166D"/>
    <w:rsid w:val="00F37062"/>
    <w:rsid w:val="00F76D8C"/>
    <w:rsid w:val="00F826C7"/>
    <w:rsid w:val="00F95EB9"/>
    <w:rsid w:val="00FC1765"/>
    <w:rsid w:val="00FE2243"/>
    <w:rsid w:val="00FE61B6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9213A"/>
  <w15:chartTrackingRefBased/>
  <w15:docId w15:val="{E10796C7-1743-4265-B88D-C032BC8D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5783"/>
    <w:rPr>
      <w:rFonts w:ascii="Batang" w:eastAsia="Batang" w:hAnsi="Times New Roman" w:cs="Batang"/>
      <w:b/>
      <w:bCs/>
      <w:caps/>
      <w:spacing w:val="-2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314917"/>
    <w:rPr>
      <w:rFonts w:ascii="Tahoma" w:eastAsia="Calibri" w:hAnsi="Tahoma" w:cs="Times New Roman"/>
      <w:b w:val="0"/>
      <w:bCs w:val="0"/>
      <w:caps w:val="0"/>
      <w:spacing w:val="0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semiHidden/>
    <w:rsid w:val="003149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14917"/>
    <w:pPr>
      <w:tabs>
        <w:tab w:val="center" w:pos="4536"/>
        <w:tab w:val="right" w:pos="9072"/>
      </w:tabs>
    </w:pPr>
    <w:rPr>
      <w:rFonts w:ascii="Calibri" w:eastAsia="Calibri" w:hAnsi="Calibri" w:cs="Times New Roman"/>
      <w:b w:val="0"/>
      <w:bCs w:val="0"/>
      <w:caps w:val="0"/>
      <w:spacing w:val="0"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rsid w:val="00314917"/>
    <w:rPr>
      <w:rFonts w:cs="Times New Roman"/>
    </w:rPr>
  </w:style>
  <w:style w:type="paragraph" w:styleId="Fuzeile">
    <w:name w:val="footer"/>
    <w:basedOn w:val="Standard"/>
    <w:link w:val="FuzeileZchn"/>
    <w:rsid w:val="00314917"/>
    <w:pPr>
      <w:tabs>
        <w:tab w:val="center" w:pos="4536"/>
        <w:tab w:val="right" w:pos="9072"/>
      </w:tabs>
    </w:pPr>
    <w:rPr>
      <w:rFonts w:ascii="Calibri" w:eastAsia="Calibri" w:hAnsi="Calibri" w:cs="Times New Roman"/>
      <w:b w:val="0"/>
      <w:bCs w:val="0"/>
      <w:caps w:val="0"/>
      <w:spacing w:val="0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rsid w:val="00314917"/>
    <w:rPr>
      <w:rFonts w:cs="Times New Roman"/>
    </w:rPr>
  </w:style>
  <w:style w:type="table" w:styleId="Tabellenraster">
    <w:name w:val="Table Grid"/>
    <w:basedOn w:val="NormaleTabelle"/>
    <w:rsid w:val="00314917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rsid w:val="009C5D4A"/>
    <w:pPr>
      <w:spacing w:after="120"/>
    </w:pPr>
  </w:style>
  <w:style w:type="paragraph" w:styleId="Datum">
    <w:name w:val="Date"/>
    <w:basedOn w:val="Standard"/>
    <w:next w:val="Standard"/>
    <w:rsid w:val="009C5D4A"/>
  </w:style>
  <w:style w:type="paragraph" w:styleId="Gruformel">
    <w:name w:val="Closing"/>
    <w:basedOn w:val="Standard"/>
    <w:rsid w:val="009C5D4A"/>
  </w:style>
  <w:style w:type="paragraph" w:styleId="Unterschrift">
    <w:name w:val="Signature"/>
    <w:basedOn w:val="Standard"/>
    <w:rsid w:val="009C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igene%20Dateien\Firmen%20&amp;%20Vereine\Bienenzucht\0902_Brief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0902_Briefvorlage</Template>
  <TotalTime>0</TotalTime>
  <Pages>2</Pages>
  <Words>428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Peter Helmes Hohlweg 14 66386 St</vt:lpstr>
    </vt:vector>
  </TitlesOfParts>
  <Company>Bankverbindung:      Bank 1 Saar eG       Konto-Nr. 804 640 02       BLZ 591 900 00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Helmes Hohlweg 14 66386 St</dc:title>
  <dc:subject/>
  <dc:creator>Thomas Deutsch</dc:creator>
  <cp:keywords/>
  <dc:description/>
  <cp:lastModifiedBy>Cornelia Kurth-Lang</cp:lastModifiedBy>
  <cp:revision>10</cp:revision>
  <cp:lastPrinted>2024-02-19T16:10:00Z</cp:lastPrinted>
  <dcterms:created xsi:type="dcterms:W3CDTF">2023-01-05T11:18:00Z</dcterms:created>
  <dcterms:modified xsi:type="dcterms:W3CDTF">2024-02-26T10:49:00Z</dcterms:modified>
</cp:coreProperties>
</file>